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F497" w14:textId="0152646B" w:rsidR="00B42F0B" w:rsidRPr="00D3588B" w:rsidRDefault="001D2D61">
      <w:pPr>
        <w:pStyle w:val="Title"/>
        <w:spacing w:line="360" w:lineRule="auto"/>
        <w:rPr>
          <w:color w:val="1F497D"/>
        </w:rPr>
      </w:pPr>
      <w:bookmarkStart w:id="0" w:name="_GoBack"/>
      <w:bookmarkEnd w:id="0"/>
      <w:r>
        <w:rPr>
          <w:color w:val="1F497D"/>
        </w:rPr>
        <w:t>NORTH EAST LINDSEY</w:t>
      </w:r>
      <w:r w:rsidR="00B42F0B" w:rsidRPr="00D3588B">
        <w:rPr>
          <w:color w:val="1F497D"/>
        </w:rPr>
        <w:t xml:space="preserve"> INTERNAL DRAINAGE BOARD</w:t>
      </w:r>
    </w:p>
    <w:p w14:paraId="0B5EEFF1" w14:textId="77777777" w:rsidR="00B42F0B" w:rsidRPr="00D3588B" w:rsidRDefault="00B42F0B" w:rsidP="00D3588B">
      <w:pPr>
        <w:pStyle w:val="Subtitle"/>
        <w:ind w:firstLine="720"/>
        <w:rPr>
          <w:color w:val="1F497D"/>
        </w:rPr>
      </w:pPr>
      <w:r w:rsidRPr="00D3588B">
        <w:rPr>
          <w:color w:val="1F497D"/>
        </w:rPr>
        <w:t xml:space="preserve">                                                                                                                           WITHAM HOUSE</w:t>
      </w:r>
    </w:p>
    <w:p w14:paraId="5427B509" w14:textId="1C9550C8" w:rsidR="00B42F0B" w:rsidRPr="0017363A" w:rsidRDefault="00123031" w:rsidP="0017363A">
      <w:pPr>
        <w:pStyle w:val="Heading3"/>
        <w:tabs>
          <w:tab w:val="left" w:pos="284"/>
        </w:tabs>
        <w:jc w:val="right"/>
        <w:rPr>
          <w:color w:val="1F497D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693031" wp14:editId="421AE378">
            <wp:simplePos x="0" y="0"/>
            <wp:positionH relativeFrom="column">
              <wp:posOffset>1546860</wp:posOffset>
            </wp:positionH>
            <wp:positionV relativeFrom="paragraph">
              <wp:posOffset>5715</wp:posOffset>
            </wp:positionV>
            <wp:extent cx="3429000" cy="800100"/>
            <wp:effectExtent l="0" t="0" r="0" b="0"/>
            <wp:wrapNone/>
            <wp:docPr id="32" name="Picture 32" descr="NE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L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F0B" w:rsidRPr="0017363A">
        <w:rPr>
          <w:color w:val="1F497D"/>
        </w:rPr>
        <w:t xml:space="preserve"> </w:t>
      </w:r>
      <w:r w:rsidR="0017363A" w:rsidRPr="0017363A">
        <w:rPr>
          <w:color w:val="1F497D"/>
        </w:rPr>
        <w:t xml:space="preserve">  </w:t>
      </w:r>
      <w:r w:rsidR="00B42F0B" w:rsidRPr="0017363A">
        <w:rPr>
          <w:color w:val="1F497D"/>
        </w:rPr>
        <w:t xml:space="preserve">                                                                                        </w:t>
      </w:r>
      <w:r w:rsidR="00D3588B" w:rsidRPr="0017363A">
        <w:rPr>
          <w:color w:val="1F497D"/>
        </w:rPr>
        <w:t xml:space="preserve">  </w:t>
      </w:r>
      <w:r w:rsidR="00B42F0B" w:rsidRPr="0017363A">
        <w:rPr>
          <w:color w:val="1F497D"/>
        </w:rPr>
        <w:t xml:space="preserve">            </w:t>
      </w:r>
      <w:r w:rsidR="0017363A" w:rsidRPr="0017363A">
        <w:rPr>
          <w:color w:val="1F497D"/>
        </w:rPr>
        <w:tab/>
      </w:r>
      <w:proofErr w:type="spellStart"/>
      <w:r w:rsidR="00D3588B" w:rsidRPr="0017363A">
        <w:rPr>
          <w:color w:val="1F497D"/>
        </w:rPr>
        <w:t>J1</w:t>
      </w:r>
      <w:proofErr w:type="spellEnd"/>
      <w:r w:rsidR="00D3588B" w:rsidRPr="0017363A">
        <w:rPr>
          <w:color w:val="1F497D"/>
        </w:rPr>
        <w:t xml:space="preserve"> THE POINT</w:t>
      </w:r>
    </w:p>
    <w:p w14:paraId="1258F4DC" w14:textId="77777777" w:rsidR="00B42F0B" w:rsidRPr="00D3588B" w:rsidRDefault="00B42F0B" w:rsidP="0017363A">
      <w:pPr>
        <w:pStyle w:val="Heading3"/>
        <w:jc w:val="right"/>
        <w:rPr>
          <w:color w:val="1F497D"/>
        </w:rPr>
      </w:pPr>
      <w:r w:rsidRPr="00D3588B">
        <w:rPr>
          <w:color w:val="1F497D"/>
        </w:rPr>
        <w:t xml:space="preserve">                                                                                                 </w:t>
      </w:r>
      <w:r w:rsidR="00D3588B" w:rsidRPr="00D3588B">
        <w:rPr>
          <w:color w:val="1F497D"/>
        </w:rPr>
        <w:t xml:space="preserve">          WEAVER ROAD</w:t>
      </w:r>
    </w:p>
    <w:p w14:paraId="79B6668C" w14:textId="60DE6015" w:rsidR="00B42F0B" w:rsidRPr="00D3588B" w:rsidRDefault="00123031" w:rsidP="00D3588B">
      <w:pPr>
        <w:ind w:firstLine="720"/>
        <w:jc w:val="right"/>
        <w:rPr>
          <w:b/>
          <w:color w:val="1F497D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AB3D8" wp14:editId="0C562BE3">
                <wp:simplePos x="0" y="0"/>
                <wp:positionH relativeFrom="column">
                  <wp:posOffset>140970</wp:posOffset>
                </wp:positionH>
                <wp:positionV relativeFrom="paragraph">
                  <wp:posOffset>170180</wp:posOffset>
                </wp:positionV>
                <wp:extent cx="1447165" cy="44196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0B81F" w14:textId="77777777" w:rsidR="0017363A" w:rsidRPr="0017363A" w:rsidRDefault="0017363A">
                            <w:pPr>
                              <w:rPr>
                                <w:color w:val="1F497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7363A">
                              <w:rPr>
                                <w:color w:val="1F497D"/>
                                <w:sz w:val="24"/>
                                <w:szCs w:val="24"/>
                              </w:rPr>
                              <w:t>Mrs</w:t>
                            </w:r>
                            <w:proofErr w:type="spellEnd"/>
                            <w:r w:rsidRPr="0017363A">
                              <w:rPr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7363A">
                              <w:rPr>
                                <w:color w:val="1F497D"/>
                                <w:sz w:val="24"/>
                                <w:szCs w:val="24"/>
                              </w:rPr>
                              <w:t>J.Froggatt</w:t>
                            </w:r>
                            <w:proofErr w:type="spellEnd"/>
                            <w:proofErr w:type="gramEnd"/>
                          </w:p>
                          <w:p w14:paraId="3B744D36" w14:textId="77777777" w:rsidR="0017363A" w:rsidRPr="0017363A" w:rsidRDefault="001736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363A">
                              <w:rPr>
                                <w:color w:val="1F497D"/>
                                <w:sz w:val="24"/>
                                <w:szCs w:val="24"/>
                              </w:rPr>
                              <w:t>Chief 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6AB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pt;margin-top:13.4pt;width:113.95pt;height:34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" stroked="f">
                <v:textbox style="mso-fit-shape-to-text:t">
                  <w:txbxContent>
                    <w:p w14:paraId="2B10B81F" w14:textId="77777777" w:rsidR="0017363A" w:rsidRPr="0017363A" w:rsidRDefault="0017363A">
                      <w:pPr>
                        <w:rPr>
                          <w:color w:val="1F497D"/>
                          <w:sz w:val="24"/>
                          <w:szCs w:val="24"/>
                        </w:rPr>
                      </w:pPr>
                      <w:proofErr w:type="spellStart"/>
                      <w:r w:rsidRPr="0017363A">
                        <w:rPr>
                          <w:color w:val="1F497D"/>
                          <w:sz w:val="24"/>
                          <w:szCs w:val="24"/>
                        </w:rPr>
                        <w:t>Mrs</w:t>
                      </w:r>
                      <w:proofErr w:type="spellEnd"/>
                      <w:r w:rsidRPr="0017363A">
                        <w:rPr>
                          <w:color w:val="1F497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17363A">
                        <w:rPr>
                          <w:color w:val="1F497D"/>
                          <w:sz w:val="24"/>
                          <w:szCs w:val="24"/>
                        </w:rPr>
                        <w:t>J.Froggatt</w:t>
                      </w:r>
                      <w:proofErr w:type="spellEnd"/>
                      <w:proofErr w:type="gramEnd"/>
                    </w:p>
                    <w:p w14:paraId="3B744D36" w14:textId="77777777" w:rsidR="0017363A" w:rsidRPr="0017363A" w:rsidRDefault="0017363A">
                      <w:pPr>
                        <w:rPr>
                          <w:sz w:val="24"/>
                          <w:szCs w:val="24"/>
                        </w:rPr>
                      </w:pPr>
                      <w:r w:rsidRPr="0017363A">
                        <w:rPr>
                          <w:color w:val="1F497D"/>
                          <w:sz w:val="24"/>
                          <w:szCs w:val="24"/>
                        </w:rPr>
                        <w:t>Chief Executive</w:t>
                      </w:r>
                    </w:p>
                  </w:txbxContent>
                </v:textbox>
              </v:shape>
            </w:pict>
          </mc:Fallback>
        </mc:AlternateContent>
      </w:r>
      <w:r w:rsidR="00B42F0B" w:rsidRPr="00D3588B">
        <w:rPr>
          <w:b/>
          <w:color w:val="1F497D"/>
          <w:sz w:val="24"/>
        </w:rPr>
        <w:t xml:space="preserve">                                                                                                                                          LINCOLN</w:t>
      </w:r>
    </w:p>
    <w:p w14:paraId="658905C3" w14:textId="77777777" w:rsidR="00B42F0B" w:rsidRPr="00D3588B" w:rsidRDefault="00B42F0B" w:rsidP="00D3588B">
      <w:pPr>
        <w:pStyle w:val="Heading1"/>
        <w:rPr>
          <w:color w:val="1F497D"/>
        </w:rPr>
      </w:pPr>
      <w:r w:rsidRPr="00D3588B">
        <w:rPr>
          <w:color w:val="1F497D"/>
        </w:rPr>
        <w:t xml:space="preserve">                                                                    </w:t>
      </w:r>
      <w:r w:rsidR="00D3588B" w:rsidRPr="00D3588B">
        <w:rPr>
          <w:color w:val="1F497D"/>
        </w:rPr>
        <w:t>LN6 3QN</w:t>
      </w:r>
    </w:p>
    <w:p w14:paraId="54AF0240" w14:textId="77777777" w:rsidR="00B42F0B" w:rsidRPr="00D3588B" w:rsidRDefault="00B42F0B" w:rsidP="00D3588B">
      <w:pPr>
        <w:pStyle w:val="Heading1"/>
        <w:rPr>
          <w:b w:val="0"/>
          <w:color w:val="1F497D"/>
          <w:sz w:val="18"/>
        </w:rPr>
      </w:pPr>
      <w:r w:rsidRPr="00D3588B">
        <w:rPr>
          <w:b w:val="0"/>
          <w:color w:val="1F497D"/>
          <w:sz w:val="18"/>
        </w:rPr>
        <w:t xml:space="preserve">                                                                                                                                                                                 Telephone (01522) </w:t>
      </w:r>
      <w:r w:rsidR="00D3588B" w:rsidRPr="00D3588B">
        <w:rPr>
          <w:b w:val="0"/>
          <w:color w:val="1F497D"/>
          <w:sz w:val="18"/>
          <w:szCs w:val="18"/>
        </w:rPr>
        <w:t>697123</w:t>
      </w:r>
    </w:p>
    <w:p w14:paraId="58F6271E" w14:textId="35C929B9" w:rsidR="00B42F0B" w:rsidRPr="00D3588B" w:rsidRDefault="00B42F0B" w:rsidP="00D3588B">
      <w:pPr>
        <w:pStyle w:val="Heading2"/>
        <w:spacing w:line="360" w:lineRule="auto"/>
        <w:rPr>
          <w:b w:val="0"/>
          <w:color w:val="1F497D"/>
          <w:sz w:val="18"/>
          <w:szCs w:val="18"/>
        </w:rPr>
      </w:pPr>
      <w:r w:rsidRPr="00D3588B">
        <w:rPr>
          <w:b w:val="0"/>
          <w:color w:val="1F497D"/>
          <w:sz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64789E1" w14:textId="77777777" w:rsidR="00B42F0B" w:rsidRPr="00D3588B" w:rsidRDefault="0028265B" w:rsidP="00D3588B">
      <w:pPr>
        <w:jc w:val="right"/>
        <w:rPr>
          <w:color w:val="1F497D"/>
        </w:rPr>
      </w:pPr>
      <w:r>
        <w:rPr>
          <w:color w:val="1F497D"/>
        </w:rPr>
        <w:t>enquiries</w:t>
      </w:r>
      <w:r w:rsidR="00F428B5">
        <w:rPr>
          <w:color w:val="1F497D"/>
        </w:rPr>
        <w:t>@witham</w:t>
      </w:r>
      <w:r>
        <w:rPr>
          <w:color w:val="1F497D"/>
        </w:rPr>
        <w:t>3</w:t>
      </w:r>
      <w:r w:rsidR="003F7529">
        <w:rPr>
          <w:color w:val="1F497D"/>
        </w:rPr>
        <w:t>idb</w:t>
      </w:r>
      <w:r w:rsidR="00B42F0B" w:rsidRPr="00D3588B">
        <w:rPr>
          <w:color w:val="1F497D"/>
        </w:rPr>
        <w:t>.</w:t>
      </w:r>
      <w:r w:rsidR="00D3588B" w:rsidRPr="00D3588B">
        <w:rPr>
          <w:color w:val="1F497D"/>
        </w:rPr>
        <w:t>gov</w:t>
      </w:r>
      <w:r w:rsidR="00B42F0B" w:rsidRPr="00D3588B">
        <w:rPr>
          <w:color w:val="1F497D"/>
        </w:rPr>
        <w:t>.uk</w:t>
      </w:r>
    </w:p>
    <w:p w14:paraId="318170BA" w14:textId="77777777" w:rsidR="00B42F0B" w:rsidRDefault="00B42F0B">
      <w:pPr>
        <w:pStyle w:val="Heading1"/>
        <w:jc w:val="center"/>
        <w:rPr>
          <w:color w:val="auto"/>
          <w:sz w:val="26"/>
          <w:u w:val="single"/>
        </w:rPr>
      </w:pPr>
      <w:r>
        <w:rPr>
          <w:color w:val="auto"/>
          <w:sz w:val="26"/>
          <w:u w:val="single"/>
        </w:rPr>
        <w:t>COMPLAINT FORM</w:t>
      </w:r>
    </w:p>
    <w:p w14:paraId="4DCE704D" w14:textId="77777777" w:rsidR="00B42F0B" w:rsidRDefault="00B42F0B">
      <w:pPr>
        <w:jc w:val="center"/>
        <w:rPr>
          <w:b/>
          <w:sz w:val="26"/>
          <w:u w:val="single"/>
        </w:rPr>
      </w:pPr>
    </w:p>
    <w:p w14:paraId="03B726EC" w14:textId="0F9C24B8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28262D3" wp14:editId="03B69C70">
                <wp:simplePos x="0" y="0"/>
                <wp:positionH relativeFrom="column">
                  <wp:posOffset>11430</wp:posOffset>
                </wp:positionH>
                <wp:positionV relativeFrom="paragraph">
                  <wp:posOffset>50800</wp:posOffset>
                </wp:positionV>
                <wp:extent cx="6391275" cy="304800"/>
                <wp:effectExtent l="0" t="0" r="9525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288B9" w14:textId="77777777" w:rsidR="00B42F0B" w:rsidRDefault="00B42F0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Your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62D3" id="Text Box 3" o:spid="_x0000_s1027" type="#_x0000_t202" style="position:absolute;margin-left:.9pt;margin-top:4pt;width:503.2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" o:allowincell="f">
                <v:textbox>
                  <w:txbxContent>
                    <w:p w14:paraId="0A9288B9" w14:textId="77777777" w:rsidR="00B42F0B" w:rsidRDefault="00B42F0B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Your 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245CE342" w14:textId="77777777" w:rsidR="00B42F0B" w:rsidRDefault="00B42F0B">
      <w:pPr>
        <w:rPr>
          <w:sz w:val="26"/>
        </w:rPr>
      </w:pPr>
    </w:p>
    <w:p w14:paraId="1A87254F" w14:textId="77777777" w:rsidR="00B42F0B" w:rsidRDefault="00B42F0B">
      <w:pPr>
        <w:rPr>
          <w:sz w:val="26"/>
        </w:rPr>
      </w:pPr>
    </w:p>
    <w:p w14:paraId="4DAF025E" w14:textId="2F63C387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160E12" wp14:editId="6FE49638">
                <wp:simplePos x="0" y="0"/>
                <wp:positionH relativeFrom="column">
                  <wp:posOffset>11430</wp:posOffset>
                </wp:positionH>
                <wp:positionV relativeFrom="paragraph">
                  <wp:posOffset>14605</wp:posOffset>
                </wp:positionV>
                <wp:extent cx="6391275" cy="1600200"/>
                <wp:effectExtent l="0" t="0" r="9525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B416" w14:textId="77777777" w:rsidR="00B42F0B" w:rsidRDefault="00B42F0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Your address, including 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0E12" id="Text Box 4" o:spid="_x0000_s1028" type="#_x0000_t202" style="position:absolute;margin-left:.9pt;margin-top:1.15pt;width:503.25pt;height:12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" o:allowincell="f">
                <v:textbox>
                  <w:txbxContent>
                    <w:p w14:paraId="6EAEB416" w14:textId="77777777" w:rsidR="00B42F0B" w:rsidRDefault="00B42F0B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Your address, including postcode: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4DFAB29B" w14:textId="77777777" w:rsidR="00B42F0B" w:rsidRDefault="00B42F0B">
      <w:pPr>
        <w:rPr>
          <w:sz w:val="26"/>
        </w:rPr>
      </w:pPr>
    </w:p>
    <w:p w14:paraId="25A2B1B6" w14:textId="77777777" w:rsidR="00B42F0B" w:rsidRDefault="00B42F0B">
      <w:pPr>
        <w:rPr>
          <w:sz w:val="26"/>
        </w:rPr>
      </w:pPr>
    </w:p>
    <w:p w14:paraId="6D885EF1" w14:textId="77777777" w:rsidR="00B42F0B" w:rsidRDefault="00B42F0B">
      <w:pPr>
        <w:rPr>
          <w:sz w:val="26"/>
        </w:rPr>
      </w:pPr>
    </w:p>
    <w:p w14:paraId="23AF3CDD" w14:textId="77777777" w:rsidR="00B42F0B" w:rsidRDefault="00B42F0B">
      <w:pPr>
        <w:rPr>
          <w:sz w:val="26"/>
        </w:rPr>
      </w:pPr>
    </w:p>
    <w:p w14:paraId="14BEA0C3" w14:textId="77777777" w:rsidR="00B42F0B" w:rsidRDefault="00B42F0B">
      <w:pPr>
        <w:rPr>
          <w:sz w:val="26"/>
        </w:rPr>
      </w:pPr>
    </w:p>
    <w:p w14:paraId="702A0E56" w14:textId="77777777" w:rsidR="00B42F0B" w:rsidRDefault="00B42F0B">
      <w:pPr>
        <w:rPr>
          <w:sz w:val="26"/>
        </w:rPr>
      </w:pPr>
    </w:p>
    <w:p w14:paraId="1874ED9C" w14:textId="77777777" w:rsidR="00B42F0B" w:rsidRDefault="00B42F0B">
      <w:pPr>
        <w:rPr>
          <w:sz w:val="26"/>
        </w:rPr>
      </w:pPr>
    </w:p>
    <w:p w14:paraId="58CC3098" w14:textId="77777777" w:rsidR="00B42F0B" w:rsidRDefault="00B42F0B">
      <w:pPr>
        <w:rPr>
          <w:sz w:val="26"/>
        </w:rPr>
      </w:pPr>
    </w:p>
    <w:p w14:paraId="2C711687" w14:textId="2EDD1AD6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C26A514" wp14:editId="49A3E035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6391275" cy="304800"/>
                <wp:effectExtent l="0" t="0" r="952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E5AE" w14:textId="77777777" w:rsidR="00B42F0B" w:rsidRDefault="00B42F0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Your telephone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A514" id="Text Box 5" o:spid="_x0000_s1029" type="#_x0000_t202" style="position:absolute;margin-left:.9pt;margin-top:6.15pt;width:503.2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" o:allowincell="f">
                <v:textbox>
                  <w:txbxContent>
                    <w:p w14:paraId="060FE5AE" w14:textId="77777777" w:rsidR="00B42F0B" w:rsidRDefault="00B42F0B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Your telephone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097A14AF" w14:textId="77777777" w:rsidR="00B42F0B" w:rsidRDefault="00B42F0B">
      <w:pPr>
        <w:rPr>
          <w:sz w:val="26"/>
        </w:rPr>
      </w:pPr>
    </w:p>
    <w:p w14:paraId="2B7836AC" w14:textId="77777777" w:rsidR="00B42F0B" w:rsidRDefault="00B42F0B">
      <w:pPr>
        <w:rPr>
          <w:sz w:val="26"/>
        </w:rPr>
      </w:pPr>
    </w:p>
    <w:p w14:paraId="3DD627B2" w14:textId="3BBAC6CF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197B042" wp14:editId="34BFC379">
                <wp:simplePos x="0" y="0"/>
                <wp:positionH relativeFrom="column">
                  <wp:posOffset>20955</wp:posOffset>
                </wp:positionH>
                <wp:positionV relativeFrom="paragraph">
                  <wp:posOffset>3810</wp:posOffset>
                </wp:positionV>
                <wp:extent cx="6391275" cy="304800"/>
                <wp:effectExtent l="0" t="0" r="952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B43" w14:textId="77777777" w:rsidR="00B42F0B" w:rsidRDefault="00B42F0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Your e-mail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B042" id="Text Box 6" o:spid="_x0000_s1030" type="#_x0000_t202" style="position:absolute;margin-left:1.65pt;margin-top:.3pt;width:503.2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" o:allowincell="f">
                <v:textbox>
                  <w:txbxContent>
                    <w:p w14:paraId="1083AB43" w14:textId="77777777" w:rsidR="00B42F0B" w:rsidRDefault="00B42F0B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Your e-mail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BBDAEE1" w14:textId="77777777" w:rsidR="00B42F0B" w:rsidRDefault="00B42F0B">
      <w:pPr>
        <w:rPr>
          <w:sz w:val="26"/>
        </w:rPr>
      </w:pPr>
    </w:p>
    <w:p w14:paraId="16EAD810" w14:textId="2562A95D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3518C1A" wp14:editId="7AB5A407">
                <wp:simplePos x="0" y="0"/>
                <wp:positionH relativeFrom="column">
                  <wp:posOffset>11430</wp:posOffset>
                </wp:positionH>
                <wp:positionV relativeFrom="paragraph">
                  <wp:posOffset>167005</wp:posOffset>
                </wp:positionV>
                <wp:extent cx="6391275" cy="666750"/>
                <wp:effectExtent l="0" t="0" r="952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F51FC" w14:textId="77777777" w:rsidR="00B42F0B" w:rsidRDefault="00B42F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What, briefly, is the nature of your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complaint: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18C1A" id="Text Box 7" o:spid="_x0000_s1031" type="#_x0000_t202" style="position:absolute;margin-left:.9pt;margin-top:13.15pt;width:503.25pt;height:5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" o:allowincell="f">
                <v:textbox>
                  <w:txbxContent>
                    <w:p w14:paraId="16AF51FC" w14:textId="77777777" w:rsidR="00B42F0B" w:rsidRDefault="00B42F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What, briefly, is the nature of your 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complaint: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A6FADFC" w14:textId="77777777" w:rsidR="00B42F0B" w:rsidRDefault="00B42F0B">
      <w:pPr>
        <w:rPr>
          <w:sz w:val="26"/>
        </w:rPr>
      </w:pPr>
    </w:p>
    <w:p w14:paraId="39728406" w14:textId="77777777" w:rsidR="00B42F0B" w:rsidRDefault="00B42F0B">
      <w:pPr>
        <w:rPr>
          <w:sz w:val="26"/>
        </w:rPr>
      </w:pPr>
    </w:p>
    <w:p w14:paraId="793FAE19" w14:textId="77777777" w:rsidR="00B42F0B" w:rsidRDefault="00B42F0B">
      <w:pPr>
        <w:rPr>
          <w:sz w:val="26"/>
        </w:rPr>
      </w:pPr>
    </w:p>
    <w:p w14:paraId="1B06DFB5" w14:textId="77777777" w:rsidR="00B42F0B" w:rsidRDefault="00B42F0B">
      <w:pPr>
        <w:rPr>
          <w:sz w:val="26"/>
        </w:rPr>
      </w:pPr>
    </w:p>
    <w:p w14:paraId="71C0E882" w14:textId="00B8A02E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A7876CB" wp14:editId="2A90667D">
                <wp:simplePos x="0" y="0"/>
                <wp:positionH relativeFrom="column">
                  <wp:posOffset>1905</wp:posOffset>
                </wp:positionH>
                <wp:positionV relativeFrom="paragraph">
                  <wp:posOffset>160655</wp:posOffset>
                </wp:positionV>
                <wp:extent cx="6391275" cy="2657475"/>
                <wp:effectExtent l="0" t="0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921E" w14:textId="77777777" w:rsidR="00B42F0B" w:rsidRDefault="00B42F0B">
                            <w:pPr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What went wrong?  </w:t>
                            </w:r>
                            <w:r>
                              <w:rPr>
                                <w:b/>
                                <w:i/>
                                <w:sz w:val="26"/>
                              </w:rPr>
                              <w:t>(please give as much detail as you can)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876CB" id="Text Box 8" o:spid="_x0000_s1032" type="#_x0000_t202" style="position:absolute;margin-left:.15pt;margin-top:12.65pt;width:503.25pt;height:20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oxLAIAAFg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" o:allowincell="f">
                <v:textbox>
                  <w:txbxContent>
                    <w:p w14:paraId="29BC921E" w14:textId="77777777" w:rsidR="00B42F0B" w:rsidRDefault="00B42F0B">
                      <w:pPr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What went wrong?  </w:t>
                      </w:r>
                      <w:r>
                        <w:rPr>
                          <w:b/>
                          <w:i/>
                          <w:sz w:val="26"/>
                        </w:rPr>
                        <w:t>(please give as much detail as you can)</w:t>
                      </w:r>
                    </w:p>
                  </w:txbxContent>
                </v:textbox>
              </v:shape>
            </w:pict>
          </mc:Fallback>
        </mc:AlternateContent>
      </w:r>
    </w:p>
    <w:p w14:paraId="10A4C78E" w14:textId="77777777" w:rsidR="00B42F0B" w:rsidRDefault="00B42F0B">
      <w:pPr>
        <w:rPr>
          <w:sz w:val="26"/>
        </w:rPr>
      </w:pPr>
    </w:p>
    <w:p w14:paraId="1C883DAC" w14:textId="77777777" w:rsidR="00B42F0B" w:rsidRDefault="00B42F0B">
      <w:pPr>
        <w:rPr>
          <w:sz w:val="26"/>
        </w:rPr>
      </w:pPr>
    </w:p>
    <w:p w14:paraId="31B2B3F8" w14:textId="77777777" w:rsidR="00B42F0B" w:rsidRDefault="00B42F0B">
      <w:pPr>
        <w:rPr>
          <w:sz w:val="26"/>
        </w:rPr>
      </w:pPr>
    </w:p>
    <w:p w14:paraId="2FAF0BAF" w14:textId="77777777" w:rsidR="00B42F0B" w:rsidRDefault="00B42F0B">
      <w:pPr>
        <w:rPr>
          <w:sz w:val="26"/>
        </w:rPr>
      </w:pPr>
    </w:p>
    <w:p w14:paraId="69600333" w14:textId="77777777" w:rsidR="00B42F0B" w:rsidRDefault="00B42F0B">
      <w:pPr>
        <w:rPr>
          <w:sz w:val="26"/>
        </w:rPr>
      </w:pPr>
    </w:p>
    <w:p w14:paraId="2367B86F" w14:textId="77777777" w:rsidR="00B42F0B" w:rsidRDefault="00B42F0B">
      <w:pPr>
        <w:rPr>
          <w:sz w:val="26"/>
        </w:rPr>
      </w:pPr>
    </w:p>
    <w:p w14:paraId="5D1B4C4B" w14:textId="77777777" w:rsidR="00B42F0B" w:rsidRDefault="00B42F0B">
      <w:pPr>
        <w:rPr>
          <w:sz w:val="26"/>
        </w:rPr>
      </w:pPr>
    </w:p>
    <w:p w14:paraId="7B4ACE81" w14:textId="77777777" w:rsidR="00B42F0B" w:rsidRDefault="00B42F0B">
      <w:pPr>
        <w:rPr>
          <w:sz w:val="26"/>
        </w:rPr>
      </w:pPr>
    </w:p>
    <w:p w14:paraId="7FE13554" w14:textId="77777777" w:rsidR="00B42F0B" w:rsidRDefault="00B42F0B">
      <w:pPr>
        <w:rPr>
          <w:sz w:val="26"/>
        </w:rPr>
      </w:pPr>
    </w:p>
    <w:p w14:paraId="7DC7CB20" w14:textId="77777777" w:rsidR="00B42F0B" w:rsidRDefault="00B42F0B">
      <w:pPr>
        <w:rPr>
          <w:sz w:val="26"/>
        </w:rPr>
      </w:pPr>
    </w:p>
    <w:p w14:paraId="74C89550" w14:textId="77777777" w:rsidR="00B42F0B" w:rsidRDefault="00B42F0B">
      <w:pPr>
        <w:rPr>
          <w:sz w:val="26"/>
        </w:rPr>
      </w:pPr>
    </w:p>
    <w:p w14:paraId="4E1526A8" w14:textId="77777777" w:rsidR="00B42F0B" w:rsidRDefault="00B42F0B">
      <w:pPr>
        <w:rPr>
          <w:sz w:val="26"/>
        </w:rPr>
      </w:pPr>
    </w:p>
    <w:p w14:paraId="1C78D9F8" w14:textId="77777777" w:rsidR="00B42F0B" w:rsidRDefault="00B42F0B">
      <w:pPr>
        <w:rPr>
          <w:sz w:val="26"/>
        </w:rPr>
      </w:pPr>
    </w:p>
    <w:p w14:paraId="634EB7E3" w14:textId="73A833CB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72302D" wp14:editId="0BD48969">
                <wp:simplePos x="0" y="0"/>
                <wp:positionH relativeFrom="column">
                  <wp:posOffset>-17145</wp:posOffset>
                </wp:positionH>
                <wp:positionV relativeFrom="paragraph">
                  <wp:posOffset>149225</wp:posOffset>
                </wp:positionV>
                <wp:extent cx="6391275" cy="3714750"/>
                <wp:effectExtent l="0" t="0" r="952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2B811" w14:textId="77777777" w:rsidR="00B42F0B" w:rsidRDefault="00B42F0B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What do you think the IDB should do to put things right?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302D" id="Text Box 9" o:spid="_x0000_s1033" type="#_x0000_t202" style="position:absolute;margin-left:-1.35pt;margin-top:11.75pt;width:503.25pt;height:29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" o:allowincell="f">
                <v:textbox>
                  <w:txbxContent>
                    <w:p w14:paraId="6C22B811" w14:textId="77777777" w:rsidR="00B42F0B" w:rsidRDefault="00B42F0B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What do you think the IDB should do to put things right?</w:t>
                      </w:r>
                    </w:p>
                  </w:txbxContent>
                </v:textbox>
              </v:shape>
            </w:pict>
          </mc:Fallback>
        </mc:AlternateContent>
      </w:r>
    </w:p>
    <w:p w14:paraId="5DF17387" w14:textId="77777777" w:rsidR="00B42F0B" w:rsidRDefault="00B42F0B">
      <w:pPr>
        <w:rPr>
          <w:sz w:val="26"/>
        </w:rPr>
      </w:pPr>
    </w:p>
    <w:p w14:paraId="12E9E9BF" w14:textId="77777777" w:rsidR="00B42F0B" w:rsidRDefault="00B42F0B">
      <w:pPr>
        <w:rPr>
          <w:sz w:val="26"/>
        </w:rPr>
      </w:pPr>
    </w:p>
    <w:p w14:paraId="32B906D9" w14:textId="77777777" w:rsidR="00B42F0B" w:rsidRDefault="00B42F0B">
      <w:pPr>
        <w:rPr>
          <w:sz w:val="26"/>
        </w:rPr>
      </w:pPr>
    </w:p>
    <w:p w14:paraId="7F489117" w14:textId="77777777" w:rsidR="00B42F0B" w:rsidRDefault="00B42F0B">
      <w:pPr>
        <w:rPr>
          <w:sz w:val="26"/>
        </w:rPr>
      </w:pPr>
    </w:p>
    <w:p w14:paraId="1DF30C87" w14:textId="77777777" w:rsidR="00B42F0B" w:rsidRDefault="00B42F0B">
      <w:pPr>
        <w:rPr>
          <w:sz w:val="26"/>
        </w:rPr>
      </w:pPr>
    </w:p>
    <w:p w14:paraId="1034638C" w14:textId="77777777" w:rsidR="00B42F0B" w:rsidRDefault="00B42F0B">
      <w:pPr>
        <w:rPr>
          <w:sz w:val="26"/>
        </w:rPr>
      </w:pPr>
    </w:p>
    <w:p w14:paraId="44DBB6CB" w14:textId="77777777" w:rsidR="00B42F0B" w:rsidRDefault="00B42F0B">
      <w:pPr>
        <w:rPr>
          <w:sz w:val="26"/>
        </w:rPr>
      </w:pPr>
    </w:p>
    <w:p w14:paraId="3C0067C8" w14:textId="77777777" w:rsidR="00B42F0B" w:rsidRDefault="00B42F0B">
      <w:pPr>
        <w:rPr>
          <w:sz w:val="26"/>
        </w:rPr>
      </w:pPr>
    </w:p>
    <w:p w14:paraId="769A3BEB" w14:textId="77777777" w:rsidR="00B42F0B" w:rsidRDefault="00B42F0B">
      <w:pPr>
        <w:rPr>
          <w:sz w:val="26"/>
        </w:rPr>
      </w:pPr>
    </w:p>
    <w:p w14:paraId="15F9A587" w14:textId="77777777" w:rsidR="00B42F0B" w:rsidRDefault="00B42F0B">
      <w:pPr>
        <w:rPr>
          <w:sz w:val="26"/>
        </w:rPr>
      </w:pPr>
    </w:p>
    <w:p w14:paraId="254FE8F6" w14:textId="77777777" w:rsidR="00B42F0B" w:rsidRDefault="00B42F0B">
      <w:pPr>
        <w:rPr>
          <w:sz w:val="26"/>
        </w:rPr>
      </w:pPr>
    </w:p>
    <w:p w14:paraId="05A8F2B2" w14:textId="77777777" w:rsidR="00B42F0B" w:rsidRDefault="00B42F0B">
      <w:pPr>
        <w:rPr>
          <w:sz w:val="26"/>
        </w:rPr>
      </w:pPr>
    </w:p>
    <w:p w14:paraId="3D735B86" w14:textId="77777777" w:rsidR="00B42F0B" w:rsidRDefault="00B42F0B">
      <w:pPr>
        <w:rPr>
          <w:sz w:val="26"/>
        </w:rPr>
      </w:pPr>
    </w:p>
    <w:p w14:paraId="0D8AFAC0" w14:textId="77777777" w:rsidR="00B42F0B" w:rsidRDefault="00B42F0B">
      <w:pPr>
        <w:rPr>
          <w:sz w:val="26"/>
        </w:rPr>
      </w:pPr>
    </w:p>
    <w:p w14:paraId="27C24DC6" w14:textId="77777777" w:rsidR="00B42F0B" w:rsidRDefault="00B42F0B">
      <w:pPr>
        <w:rPr>
          <w:sz w:val="26"/>
        </w:rPr>
      </w:pPr>
    </w:p>
    <w:p w14:paraId="642E7D58" w14:textId="77777777" w:rsidR="00B42F0B" w:rsidRDefault="00B42F0B">
      <w:pPr>
        <w:rPr>
          <w:sz w:val="26"/>
        </w:rPr>
      </w:pPr>
    </w:p>
    <w:p w14:paraId="668B7FB2" w14:textId="77777777" w:rsidR="00B42F0B" w:rsidRDefault="00B42F0B">
      <w:pPr>
        <w:rPr>
          <w:sz w:val="26"/>
        </w:rPr>
      </w:pPr>
    </w:p>
    <w:p w14:paraId="10AEAAA1" w14:textId="77777777" w:rsidR="00B42F0B" w:rsidRDefault="00B42F0B">
      <w:pPr>
        <w:rPr>
          <w:sz w:val="26"/>
        </w:rPr>
      </w:pPr>
    </w:p>
    <w:p w14:paraId="17D4A999" w14:textId="77777777" w:rsidR="00B42F0B" w:rsidRDefault="00B42F0B">
      <w:pPr>
        <w:rPr>
          <w:sz w:val="26"/>
        </w:rPr>
      </w:pPr>
    </w:p>
    <w:p w14:paraId="547B1485" w14:textId="77777777" w:rsidR="00B42F0B" w:rsidRDefault="00B42F0B">
      <w:pPr>
        <w:rPr>
          <w:sz w:val="26"/>
        </w:rPr>
      </w:pPr>
    </w:p>
    <w:p w14:paraId="10CF062A" w14:textId="4A95A23C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79AF0470" wp14:editId="53645174">
                <wp:simplePos x="0" y="0"/>
                <wp:positionH relativeFrom="column">
                  <wp:posOffset>3521709</wp:posOffset>
                </wp:positionH>
                <wp:positionV relativeFrom="paragraph">
                  <wp:posOffset>166370</wp:posOffset>
                </wp:positionV>
                <wp:extent cx="0" cy="304800"/>
                <wp:effectExtent l="0" t="0" r="1905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BC3F" id="Line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7.3pt,13.1pt" to="277.3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4A3193" wp14:editId="205B268D">
                <wp:simplePos x="0" y="0"/>
                <wp:positionH relativeFrom="column">
                  <wp:posOffset>-7620</wp:posOffset>
                </wp:positionH>
                <wp:positionV relativeFrom="paragraph">
                  <wp:posOffset>163195</wp:posOffset>
                </wp:positionV>
                <wp:extent cx="6391275" cy="304800"/>
                <wp:effectExtent l="0" t="0" r="952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7918" w14:textId="77777777" w:rsidR="00B42F0B" w:rsidRDefault="00B42F0B">
                            <w:pPr>
                              <w:pStyle w:val="Heading4"/>
                            </w:pPr>
                            <w:r>
                              <w:t>Signed                  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3193" id="Text Box 10" o:spid="_x0000_s1034" type="#_x0000_t202" style="position:absolute;margin-left:-.6pt;margin-top:12.85pt;width:503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" o:allowincell="f">
                <v:textbox>
                  <w:txbxContent>
                    <w:p w14:paraId="0BFD7918" w14:textId="77777777" w:rsidR="00B42F0B" w:rsidRDefault="00B42F0B">
                      <w:pPr>
                        <w:pStyle w:val="Heading4"/>
                      </w:pPr>
                      <w:r>
                        <w:t>Signed                  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12C368C" w14:textId="77777777" w:rsidR="00B42F0B" w:rsidRDefault="00B42F0B">
      <w:pPr>
        <w:rPr>
          <w:sz w:val="26"/>
        </w:rPr>
      </w:pPr>
    </w:p>
    <w:p w14:paraId="48358907" w14:textId="77777777" w:rsidR="00B42F0B" w:rsidRDefault="00B42F0B">
      <w:pPr>
        <w:rPr>
          <w:sz w:val="26"/>
        </w:rPr>
      </w:pPr>
    </w:p>
    <w:p w14:paraId="48D6A83C" w14:textId="77777777" w:rsidR="00B42F0B" w:rsidRDefault="00B42F0B">
      <w:pPr>
        <w:rPr>
          <w:sz w:val="26"/>
        </w:rPr>
      </w:pPr>
    </w:p>
    <w:p w14:paraId="6E00E5B4" w14:textId="77777777" w:rsidR="00B42F0B" w:rsidRDefault="00B42F0B">
      <w:pPr>
        <w:pStyle w:val="BodyText"/>
      </w:pPr>
      <w:r>
        <w:t>A copy of this form will be logged in a register by the Board</w:t>
      </w:r>
      <w:r w:rsidR="00330485">
        <w:t>’s Chief Executive</w:t>
      </w:r>
      <w:r>
        <w:t xml:space="preserve"> who will </w:t>
      </w:r>
      <w:r w:rsidR="009F6D5C">
        <w:t>nominate</w:t>
      </w:r>
      <w:r>
        <w:t xml:space="preserve"> a senior </w:t>
      </w:r>
      <w:r w:rsidR="009F6D5C">
        <w:t>officer</w:t>
      </w:r>
      <w:r>
        <w:t xml:space="preserve"> in the Board to </w:t>
      </w:r>
      <w:r w:rsidR="009F6D5C">
        <w:t>investigate</w:t>
      </w:r>
      <w:r>
        <w:t xml:space="preserve"> your complaint.  We will send you an acknowledgement within seven working days, telling you who is </w:t>
      </w:r>
      <w:r w:rsidR="009F6D5C">
        <w:t>investigating</w:t>
      </w:r>
      <w:r>
        <w:t xml:space="preserve"> your complaint.  Within 15 working days of the date of that acknowledgement that person will send you, in writing, either a full response, or a progress report if more details or investigation is required.</w:t>
      </w:r>
    </w:p>
    <w:p w14:paraId="3379176A" w14:textId="77777777" w:rsidR="00B42F0B" w:rsidRDefault="00B42F0B">
      <w:pPr>
        <w:rPr>
          <w:sz w:val="26"/>
        </w:rPr>
      </w:pPr>
    </w:p>
    <w:p w14:paraId="4783FC13" w14:textId="77777777" w:rsidR="00B42F0B" w:rsidRDefault="00B42F0B">
      <w:pPr>
        <w:rPr>
          <w:sz w:val="26"/>
        </w:rPr>
      </w:pPr>
      <w:r>
        <w:rPr>
          <w:sz w:val="26"/>
        </w:rPr>
        <w:t>If you are not satisfied with the reply you receive then you should write again to the above address and arrangements will be made for a further review to be carried out at a more senior level in the Board.</w:t>
      </w:r>
    </w:p>
    <w:p w14:paraId="2D6A3214" w14:textId="77777777" w:rsidR="00B42F0B" w:rsidRDefault="00B42F0B">
      <w:pPr>
        <w:rPr>
          <w:sz w:val="26"/>
        </w:rPr>
      </w:pPr>
    </w:p>
    <w:p w14:paraId="5E10068D" w14:textId="77777777" w:rsidR="00B42F0B" w:rsidRDefault="00B42F0B">
      <w:pPr>
        <w:rPr>
          <w:sz w:val="26"/>
        </w:rPr>
      </w:pPr>
      <w:r>
        <w:rPr>
          <w:sz w:val="26"/>
        </w:rPr>
        <w:t>FOR OFFICIAL USE:</w:t>
      </w:r>
    </w:p>
    <w:p w14:paraId="27D82E89" w14:textId="77777777" w:rsidR="00B42F0B" w:rsidRDefault="00B42F0B">
      <w:pPr>
        <w:rPr>
          <w:sz w:val="26"/>
        </w:rPr>
      </w:pPr>
    </w:p>
    <w:p w14:paraId="2B7DF30C" w14:textId="77777777" w:rsidR="00B42F0B" w:rsidRDefault="00B42F0B">
      <w:pPr>
        <w:rPr>
          <w:sz w:val="26"/>
        </w:rPr>
      </w:pPr>
      <w:r>
        <w:rPr>
          <w:sz w:val="26"/>
        </w:rPr>
        <w:t xml:space="preserve">             Date received:                         Reference number:                         Person dealing:</w:t>
      </w:r>
    </w:p>
    <w:p w14:paraId="19E1CC75" w14:textId="5702CCAC" w:rsidR="00B42F0B" w:rsidRDefault="00123031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0" allowOverlap="1" wp14:anchorId="1B5CBC08" wp14:editId="4A2A621D">
                <wp:simplePos x="0" y="0"/>
                <wp:positionH relativeFrom="column">
                  <wp:posOffset>4283709</wp:posOffset>
                </wp:positionH>
                <wp:positionV relativeFrom="paragraph">
                  <wp:posOffset>15240</wp:posOffset>
                </wp:positionV>
                <wp:extent cx="0" cy="304800"/>
                <wp:effectExtent l="0" t="0" r="1905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C8B61" id="Line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7.3pt,1.2pt" to="337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4FA63A66" wp14:editId="2CD57B12">
                <wp:simplePos x="0" y="0"/>
                <wp:positionH relativeFrom="column">
                  <wp:posOffset>2131059</wp:posOffset>
                </wp:positionH>
                <wp:positionV relativeFrom="paragraph">
                  <wp:posOffset>15240</wp:posOffset>
                </wp:positionV>
                <wp:extent cx="0" cy="304800"/>
                <wp:effectExtent l="0" t="0" r="1905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8A90" id="Line 1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7.8pt,1.2pt" to="167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1B3D70" wp14:editId="3A6EAECA">
                <wp:simplePos x="0" y="0"/>
                <wp:positionH relativeFrom="column">
                  <wp:posOffset>-17145</wp:posOffset>
                </wp:positionH>
                <wp:positionV relativeFrom="paragraph">
                  <wp:posOffset>12065</wp:posOffset>
                </wp:positionV>
                <wp:extent cx="6391275" cy="304800"/>
                <wp:effectExtent l="0" t="0" r="9525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FB61" w14:textId="77777777" w:rsidR="00B42F0B" w:rsidRDefault="00B42F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3D70" id="Text Box 12" o:spid="_x0000_s1035" type="#_x0000_t202" style="position:absolute;margin-left:-1.35pt;margin-top:.95pt;width:50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" o:allowincell="f">
                <v:textbox>
                  <w:txbxContent>
                    <w:p w14:paraId="3024FB61" w14:textId="77777777" w:rsidR="00B42F0B" w:rsidRDefault="00B42F0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D67B8" w14:textId="77777777" w:rsidR="00B42F0B" w:rsidRDefault="00B42F0B">
      <w:pPr>
        <w:rPr>
          <w:sz w:val="26"/>
        </w:rPr>
      </w:pPr>
    </w:p>
    <w:p w14:paraId="2E30AEB3" w14:textId="77777777" w:rsidR="00B42F0B" w:rsidRDefault="00B42F0B">
      <w:pPr>
        <w:rPr>
          <w:sz w:val="26"/>
        </w:rPr>
      </w:pPr>
    </w:p>
    <w:p w14:paraId="1CAACCFD" w14:textId="77777777" w:rsidR="00B42F0B" w:rsidRDefault="00B42F0B">
      <w:pPr>
        <w:rPr>
          <w:sz w:val="26"/>
        </w:rPr>
      </w:pPr>
    </w:p>
    <w:p w14:paraId="5F86D615" w14:textId="77777777" w:rsidR="00B42F0B" w:rsidRDefault="00B42F0B">
      <w:pPr>
        <w:rPr>
          <w:sz w:val="26"/>
        </w:rPr>
      </w:pPr>
    </w:p>
    <w:p w14:paraId="52CFCB1B" w14:textId="77777777" w:rsidR="00B42F0B" w:rsidRDefault="00B42F0B"/>
    <w:p w14:paraId="08AF9EBB" w14:textId="77777777" w:rsidR="00B42F0B" w:rsidRDefault="00B42F0B">
      <w:pPr>
        <w:jc w:val="right"/>
        <w:rPr>
          <w:color w:val="0000FF"/>
        </w:rPr>
      </w:pPr>
      <w:r>
        <w:rPr>
          <w:sz w:val="16"/>
        </w:rPr>
        <w:t>comp form</w:t>
      </w:r>
    </w:p>
    <w:sectPr w:rsidR="00B42F0B">
      <w:pgSz w:w="12240" w:h="15840"/>
      <w:pgMar w:top="432" w:right="1152" w:bottom="1440" w:left="86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8B"/>
    <w:rsid w:val="00105398"/>
    <w:rsid w:val="00123031"/>
    <w:rsid w:val="00165F0C"/>
    <w:rsid w:val="0017363A"/>
    <w:rsid w:val="001D2D61"/>
    <w:rsid w:val="0028265B"/>
    <w:rsid w:val="00330485"/>
    <w:rsid w:val="003F7529"/>
    <w:rsid w:val="0060259A"/>
    <w:rsid w:val="006810B4"/>
    <w:rsid w:val="006C106E"/>
    <w:rsid w:val="009F6D5C"/>
    <w:rsid w:val="00B05B4E"/>
    <w:rsid w:val="00B42F0B"/>
    <w:rsid w:val="00C50ACA"/>
    <w:rsid w:val="00CA0E6F"/>
    <w:rsid w:val="00D3588B"/>
    <w:rsid w:val="00EE7507"/>
    <w:rsid w:val="00F347D7"/>
    <w:rsid w:val="00F4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6150AB"/>
  <w15:chartTrackingRefBased/>
  <w15:docId w15:val="{069A1709-9B0F-4F85-BDB1-2DEF230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b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color w:val="00008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8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olor w:val="000080"/>
      <w:sz w:val="28"/>
    </w:rPr>
  </w:style>
  <w:style w:type="paragraph" w:styleId="Subtitle">
    <w:name w:val="Subtitle"/>
    <w:basedOn w:val="Normal"/>
    <w:qFormat/>
    <w:pPr>
      <w:jc w:val="right"/>
    </w:pPr>
    <w:rPr>
      <w:b/>
      <w:color w:val="00008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6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D538F23B</Template>
  <TotalTime>0</TotalTime>
  <Pages>2</Pages>
  <Words>151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WITHAM FIRST DISTRICT INTERNAL DRAINAGE BOARD</vt:lpstr>
    </vt:vector>
  </TitlesOfParts>
  <Company>Witham 1st &amp; 3rd D I D B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WITHAM FIRST DISTRICT INTERNAL DRAINAGE BOARD</dc:title>
  <dc:subject/>
  <dc:creator>Mark Siddy</dc:creator>
  <cp:keywords/>
  <cp:lastModifiedBy>Jayne Flower</cp:lastModifiedBy>
  <cp:revision>2</cp:revision>
  <cp:lastPrinted>2003-12-01T16:14:00Z</cp:lastPrinted>
  <dcterms:created xsi:type="dcterms:W3CDTF">2019-10-08T13:36:00Z</dcterms:created>
  <dcterms:modified xsi:type="dcterms:W3CDTF">2019-10-08T13:36:00Z</dcterms:modified>
</cp:coreProperties>
</file>