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1C430" w14:textId="1555136A" w:rsidR="005E596F" w:rsidRPr="002F3639" w:rsidRDefault="00717717" w:rsidP="00717717">
      <w:pPr>
        <w:keepLines/>
        <w:tabs>
          <w:tab w:val="left" w:pos="1275"/>
          <w:tab w:val="center" w:pos="4513"/>
        </w:tabs>
        <w:rPr>
          <w:rFonts w:ascii="Calibri" w:hAnsi="Calibri"/>
          <w:b/>
          <w:color w:val="000000" w:themeColor="text1"/>
        </w:rPr>
      </w:pPr>
      <w:r w:rsidRPr="00D3118C">
        <w:rPr>
          <w:rFonts w:ascii="Calibri" w:hAnsi="Calibri"/>
          <w:b/>
        </w:rPr>
        <w:tab/>
      </w:r>
      <w:r w:rsidRPr="002F3639">
        <w:rPr>
          <w:rFonts w:ascii="Calibri" w:hAnsi="Calibri"/>
          <w:b/>
          <w:color w:val="000000" w:themeColor="text1"/>
        </w:rPr>
        <w:tab/>
      </w:r>
      <w:r w:rsidR="00BB6BC5">
        <w:rPr>
          <w:rFonts w:ascii="Calibri" w:hAnsi="Calibri"/>
          <w:b/>
          <w:color w:val="000000" w:themeColor="text1"/>
        </w:rPr>
        <w:t>NORTH EAST LINDSEY</w:t>
      </w:r>
      <w:r w:rsidR="000761F6" w:rsidRPr="002F3639">
        <w:rPr>
          <w:rFonts w:ascii="Calibri" w:hAnsi="Calibri"/>
          <w:b/>
          <w:color w:val="000000" w:themeColor="text1"/>
        </w:rPr>
        <w:t xml:space="preserve"> </w:t>
      </w:r>
      <w:r w:rsidR="00822E13" w:rsidRPr="002F3639">
        <w:rPr>
          <w:rFonts w:ascii="Calibri" w:hAnsi="Calibri"/>
          <w:b/>
          <w:color w:val="000000" w:themeColor="text1"/>
        </w:rPr>
        <w:t>INTERNAL DRAINAGE BOARD</w:t>
      </w:r>
    </w:p>
    <w:p w14:paraId="0A903743" w14:textId="674A80B3" w:rsidR="00822E13" w:rsidRPr="002F3639" w:rsidRDefault="00822E13" w:rsidP="00717717">
      <w:pPr>
        <w:keepLines/>
        <w:jc w:val="center"/>
        <w:rPr>
          <w:rFonts w:ascii="Calibri" w:hAnsi="Calibri"/>
          <w:b/>
          <w:color w:val="000000" w:themeColor="text1"/>
        </w:rPr>
      </w:pPr>
      <w:r w:rsidRPr="002F3639">
        <w:rPr>
          <w:rFonts w:ascii="Calibri" w:hAnsi="Calibri"/>
          <w:b/>
          <w:color w:val="000000" w:themeColor="text1"/>
        </w:rPr>
        <w:t xml:space="preserve">Policy Statement on </w:t>
      </w:r>
      <w:r w:rsidR="002C19F6" w:rsidRPr="002F3639">
        <w:rPr>
          <w:rFonts w:ascii="Calibri" w:hAnsi="Calibri"/>
          <w:b/>
          <w:color w:val="000000" w:themeColor="text1"/>
        </w:rPr>
        <w:t xml:space="preserve">Water Level and </w:t>
      </w:r>
      <w:r w:rsidRPr="002F3639">
        <w:rPr>
          <w:rFonts w:ascii="Calibri" w:hAnsi="Calibri"/>
          <w:b/>
          <w:color w:val="000000" w:themeColor="text1"/>
        </w:rPr>
        <w:t xml:space="preserve">Flood </w:t>
      </w:r>
      <w:r w:rsidR="004F420D" w:rsidRPr="002F3639">
        <w:rPr>
          <w:rFonts w:ascii="Calibri" w:hAnsi="Calibri"/>
          <w:b/>
          <w:color w:val="000000" w:themeColor="text1"/>
        </w:rPr>
        <w:t xml:space="preserve">Risk </w:t>
      </w:r>
      <w:r w:rsidRPr="002F3639">
        <w:rPr>
          <w:rFonts w:ascii="Calibri" w:hAnsi="Calibri"/>
          <w:b/>
          <w:color w:val="000000" w:themeColor="text1"/>
        </w:rPr>
        <w:t>Management</w:t>
      </w:r>
    </w:p>
    <w:p w14:paraId="59A4C64D" w14:textId="77777777" w:rsidR="00822E13" w:rsidRPr="002F3639" w:rsidRDefault="00822E13" w:rsidP="00717717">
      <w:pPr>
        <w:pStyle w:val="ListParagraph"/>
        <w:keepLines/>
        <w:numPr>
          <w:ilvl w:val="0"/>
          <w:numId w:val="1"/>
        </w:numPr>
        <w:ind w:left="720" w:hanging="720"/>
        <w:contextualSpacing w:val="0"/>
        <w:rPr>
          <w:rFonts w:ascii="Calibri" w:hAnsi="Calibri"/>
          <w:b/>
          <w:color w:val="000000" w:themeColor="text1"/>
        </w:rPr>
      </w:pPr>
      <w:r w:rsidRPr="002F3639">
        <w:rPr>
          <w:rFonts w:ascii="Calibri" w:hAnsi="Calibri"/>
          <w:b/>
          <w:color w:val="000000" w:themeColor="text1"/>
        </w:rPr>
        <w:t>Introduction</w:t>
      </w:r>
    </w:p>
    <w:p w14:paraId="21586452" w14:textId="77777777" w:rsidR="0029430C" w:rsidRPr="002F3639" w:rsidRDefault="0029430C" w:rsidP="00717717">
      <w:pPr>
        <w:pStyle w:val="ListParagraph"/>
        <w:keepLines/>
        <w:ind w:left="0"/>
        <w:contextualSpacing w:val="0"/>
        <w:rPr>
          <w:rFonts w:ascii="Calibri" w:hAnsi="Calibri"/>
          <w:b/>
          <w:color w:val="000000" w:themeColor="text1"/>
        </w:rPr>
      </w:pPr>
      <w:r w:rsidRPr="002F3639">
        <w:rPr>
          <w:rFonts w:ascii="Calibri" w:hAnsi="Calibri"/>
          <w:b/>
          <w:color w:val="000000" w:themeColor="text1"/>
        </w:rPr>
        <w:t>Purpose</w:t>
      </w:r>
    </w:p>
    <w:p w14:paraId="570D6A4A" w14:textId="7795917B" w:rsidR="000B3210" w:rsidRPr="002F3639" w:rsidRDefault="00822E13" w:rsidP="00717717">
      <w:pPr>
        <w:pStyle w:val="ListParagraph"/>
        <w:keepLines/>
        <w:numPr>
          <w:ilvl w:val="1"/>
          <w:numId w:val="1"/>
        </w:numPr>
        <w:ind w:left="720" w:hanging="720"/>
        <w:contextualSpacing w:val="0"/>
        <w:rPr>
          <w:rFonts w:ascii="Calibri" w:hAnsi="Calibri"/>
          <w:color w:val="000000" w:themeColor="text1"/>
        </w:rPr>
      </w:pPr>
      <w:r w:rsidRPr="002F3639">
        <w:rPr>
          <w:rFonts w:ascii="Calibri" w:hAnsi="Calibri"/>
          <w:color w:val="000000" w:themeColor="text1"/>
        </w:rPr>
        <w:t>This policy statement has been prepared by the</w:t>
      </w:r>
      <w:r w:rsidR="00D3118C" w:rsidRPr="002F3639">
        <w:rPr>
          <w:rFonts w:ascii="Calibri" w:hAnsi="Calibri"/>
          <w:color w:val="000000" w:themeColor="text1"/>
        </w:rPr>
        <w:t xml:space="preserve"> </w:t>
      </w:r>
      <w:r w:rsidR="00BB6BC5">
        <w:rPr>
          <w:rFonts w:ascii="Calibri" w:hAnsi="Calibri"/>
          <w:color w:val="000000" w:themeColor="text1"/>
        </w:rPr>
        <w:t>North East Lindsey</w:t>
      </w:r>
      <w:r w:rsidRPr="002F3639">
        <w:rPr>
          <w:rFonts w:ascii="Calibri" w:hAnsi="Calibri"/>
          <w:color w:val="000000" w:themeColor="text1"/>
        </w:rPr>
        <w:t xml:space="preserve"> </w:t>
      </w:r>
      <w:r w:rsidR="0029430C" w:rsidRPr="002F3639">
        <w:rPr>
          <w:rFonts w:ascii="Calibri" w:hAnsi="Calibri"/>
          <w:color w:val="000000" w:themeColor="text1"/>
        </w:rPr>
        <w:t xml:space="preserve">Internal Drainage Board </w:t>
      </w:r>
      <w:r w:rsidR="009D5173" w:rsidRPr="002F3639">
        <w:rPr>
          <w:rFonts w:ascii="Calibri" w:hAnsi="Calibri"/>
          <w:color w:val="000000" w:themeColor="text1"/>
        </w:rPr>
        <w:t xml:space="preserve">(the Board) </w:t>
      </w:r>
      <w:r w:rsidR="0029430C" w:rsidRPr="002F3639">
        <w:rPr>
          <w:rFonts w:ascii="Calibri" w:hAnsi="Calibri"/>
          <w:color w:val="000000" w:themeColor="text1"/>
        </w:rPr>
        <w:t>to provide a public</w:t>
      </w:r>
      <w:r w:rsidRPr="002F3639">
        <w:rPr>
          <w:rFonts w:ascii="Calibri" w:hAnsi="Calibri"/>
          <w:color w:val="000000" w:themeColor="text1"/>
        </w:rPr>
        <w:t xml:space="preserve"> statement </w:t>
      </w:r>
      <w:r w:rsidR="00EA7C43" w:rsidRPr="002F3639">
        <w:rPr>
          <w:rFonts w:ascii="Calibri" w:hAnsi="Calibri"/>
          <w:color w:val="000000" w:themeColor="text1"/>
        </w:rPr>
        <w:t>of the Board</w:t>
      </w:r>
      <w:r w:rsidR="009D5173" w:rsidRPr="002F3639">
        <w:rPr>
          <w:rFonts w:ascii="Calibri" w:hAnsi="Calibri"/>
          <w:color w:val="000000" w:themeColor="text1"/>
        </w:rPr>
        <w:t>’</w:t>
      </w:r>
      <w:r w:rsidR="00EA7C43" w:rsidRPr="002F3639">
        <w:rPr>
          <w:rFonts w:ascii="Calibri" w:hAnsi="Calibri"/>
          <w:color w:val="000000" w:themeColor="text1"/>
        </w:rPr>
        <w:t xml:space="preserve">s approach to its management of </w:t>
      </w:r>
      <w:r w:rsidR="002C19F6" w:rsidRPr="002F3639">
        <w:rPr>
          <w:rFonts w:ascii="Calibri" w:hAnsi="Calibri"/>
          <w:color w:val="000000" w:themeColor="text1"/>
        </w:rPr>
        <w:t xml:space="preserve">water levels and </w:t>
      </w:r>
      <w:r w:rsidR="00EA7C43" w:rsidRPr="002F3639">
        <w:rPr>
          <w:rFonts w:ascii="Calibri" w:hAnsi="Calibri"/>
          <w:color w:val="000000" w:themeColor="text1"/>
        </w:rPr>
        <w:t xml:space="preserve">flood risk within the </w:t>
      </w:r>
      <w:r w:rsidR="00EA575F" w:rsidRPr="002F3639">
        <w:rPr>
          <w:rFonts w:ascii="Calibri" w:hAnsi="Calibri"/>
          <w:color w:val="000000" w:themeColor="text1"/>
        </w:rPr>
        <w:t>North East Lindsey</w:t>
      </w:r>
      <w:r w:rsidR="00BF4C05" w:rsidRPr="002F3639">
        <w:rPr>
          <w:rFonts w:ascii="Calibri" w:hAnsi="Calibri"/>
          <w:color w:val="000000" w:themeColor="text1"/>
        </w:rPr>
        <w:t xml:space="preserve"> </w:t>
      </w:r>
      <w:r w:rsidR="00EA7C43" w:rsidRPr="002F3639">
        <w:rPr>
          <w:rFonts w:ascii="Calibri" w:hAnsi="Calibri"/>
          <w:color w:val="000000" w:themeColor="text1"/>
        </w:rPr>
        <w:t xml:space="preserve">Internal Drainage </w:t>
      </w:r>
      <w:r w:rsidR="00A46053" w:rsidRPr="002F3639">
        <w:rPr>
          <w:rFonts w:ascii="Calibri" w:hAnsi="Calibri"/>
          <w:color w:val="000000" w:themeColor="text1"/>
        </w:rPr>
        <w:t>Board</w:t>
      </w:r>
      <w:r w:rsidR="004B7917" w:rsidRPr="002F3639">
        <w:rPr>
          <w:rFonts w:ascii="Calibri" w:hAnsi="Calibri"/>
          <w:color w:val="000000" w:themeColor="text1"/>
        </w:rPr>
        <w:t xml:space="preserve">. </w:t>
      </w:r>
      <w:r w:rsidR="000B3210" w:rsidRPr="002F3639">
        <w:rPr>
          <w:rFonts w:ascii="Calibri" w:hAnsi="Calibri"/>
          <w:color w:val="000000" w:themeColor="text1"/>
        </w:rPr>
        <w:t xml:space="preserve">The Board is constituted by order of Parliament </w:t>
      </w:r>
      <w:r w:rsidR="003F4526" w:rsidRPr="002F3639">
        <w:rPr>
          <w:rFonts w:ascii="Calibri" w:hAnsi="Calibri"/>
          <w:color w:val="000000" w:themeColor="text1"/>
        </w:rPr>
        <w:t xml:space="preserve">operating </w:t>
      </w:r>
      <w:r w:rsidR="000B3210" w:rsidRPr="002F3639">
        <w:rPr>
          <w:rFonts w:ascii="Calibri" w:hAnsi="Calibri"/>
          <w:color w:val="000000" w:themeColor="text1"/>
        </w:rPr>
        <w:t>under the terms of the Land Drainage Act 1991 and is designated as a flood risk and coastal erosion ‘Risk Management Authority’ (RMA) under the Flood &amp; Water Management Act 2010.</w:t>
      </w:r>
    </w:p>
    <w:p w14:paraId="38B3842E" w14:textId="77777777" w:rsidR="003515DF" w:rsidRPr="002F3639" w:rsidRDefault="005474EF" w:rsidP="00717717">
      <w:pPr>
        <w:pStyle w:val="ListParagraph"/>
        <w:keepLines/>
        <w:numPr>
          <w:ilvl w:val="1"/>
          <w:numId w:val="1"/>
        </w:numPr>
        <w:ind w:left="720" w:hanging="720"/>
        <w:contextualSpacing w:val="0"/>
        <w:rPr>
          <w:rFonts w:ascii="Calibri" w:hAnsi="Calibri"/>
          <w:color w:val="000000" w:themeColor="text1"/>
        </w:rPr>
      </w:pPr>
      <w:r w:rsidRPr="002F3639">
        <w:rPr>
          <w:rFonts w:ascii="Calibri" w:hAnsi="Calibri"/>
          <w:color w:val="000000" w:themeColor="text1"/>
        </w:rPr>
        <w:t xml:space="preserve">The Board </w:t>
      </w:r>
      <w:r w:rsidR="000B3210" w:rsidRPr="002F3639">
        <w:rPr>
          <w:rFonts w:ascii="Calibri" w:hAnsi="Calibri"/>
          <w:color w:val="000000" w:themeColor="text1"/>
        </w:rPr>
        <w:t xml:space="preserve">serves the local community by </w:t>
      </w:r>
      <w:r w:rsidRPr="002F3639">
        <w:rPr>
          <w:rFonts w:ascii="Calibri" w:hAnsi="Calibri"/>
          <w:color w:val="000000" w:themeColor="text1"/>
        </w:rPr>
        <w:t>manag</w:t>
      </w:r>
      <w:r w:rsidR="000B3210" w:rsidRPr="002F3639">
        <w:rPr>
          <w:rFonts w:ascii="Calibri" w:hAnsi="Calibri"/>
          <w:color w:val="000000" w:themeColor="text1"/>
        </w:rPr>
        <w:t>ing</w:t>
      </w:r>
      <w:r w:rsidRPr="002F3639">
        <w:rPr>
          <w:rFonts w:ascii="Calibri" w:hAnsi="Calibri"/>
          <w:color w:val="000000" w:themeColor="text1"/>
        </w:rPr>
        <w:t xml:space="preserve"> water levels in ordinary watercourses </w:t>
      </w:r>
      <w:r w:rsidR="00F91592" w:rsidRPr="002F3639">
        <w:rPr>
          <w:rFonts w:ascii="Calibri" w:hAnsi="Calibri"/>
          <w:color w:val="000000" w:themeColor="text1"/>
        </w:rPr>
        <w:t xml:space="preserve">and other water infrastructure </w:t>
      </w:r>
      <w:r w:rsidRPr="002F3639">
        <w:rPr>
          <w:rFonts w:ascii="Calibri" w:hAnsi="Calibri"/>
          <w:color w:val="000000" w:themeColor="text1"/>
        </w:rPr>
        <w:t xml:space="preserve">within </w:t>
      </w:r>
      <w:r w:rsidR="00224E15" w:rsidRPr="002F3639">
        <w:rPr>
          <w:rFonts w:ascii="Calibri" w:hAnsi="Calibri"/>
          <w:color w:val="000000" w:themeColor="text1"/>
        </w:rPr>
        <w:t>the</w:t>
      </w:r>
      <w:r w:rsidR="009D5173" w:rsidRPr="002F3639">
        <w:rPr>
          <w:rFonts w:ascii="Calibri" w:hAnsi="Calibri"/>
          <w:color w:val="000000" w:themeColor="text1"/>
        </w:rPr>
        <w:t xml:space="preserve"> </w:t>
      </w:r>
      <w:r w:rsidR="00224E15" w:rsidRPr="002F3639">
        <w:rPr>
          <w:rFonts w:ascii="Calibri" w:hAnsi="Calibri"/>
          <w:color w:val="000000" w:themeColor="text1"/>
        </w:rPr>
        <w:t>D</w:t>
      </w:r>
      <w:r w:rsidRPr="002F3639">
        <w:rPr>
          <w:rFonts w:ascii="Calibri" w:hAnsi="Calibri"/>
          <w:color w:val="000000" w:themeColor="text1"/>
        </w:rPr>
        <w:t xml:space="preserve">istrict to </w:t>
      </w:r>
      <w:r w:rsidR="000B3210" w:rsidRPr="002F3639">
        <w:rPr>
          <w:rFonts w:ascii="Calibri" w:hAnsi="Calibri"/>
          <w:color w:val="000000" w:themeColor="text1"/>
        </w:rPr>
        <w:t>mitigate against the risks from flooding and drought.</w:t>
      </w:r>
      <w:r w:rsidRPr="002F3639">
        <w:rPr>
          <w:rFonts w:ascii="Calibri" w:hAnsi="Calibri"/>
          <w:color w:val="000000" w:themeColor="text1"/>
        </w:rPr>
        <w:t xml:space="preserve"> </w:t>
      </w:r>
      <w:r w:rsidR="000B3210" w:rsidRPr="002F3639">
        <w:rPr>
          <w:rFonts w:ascii="Calibri" w:hAnsi="Calibri"/>
          <w:color w:val="000000" w:themeColor="text1"/>
        </w:rPr>
        <w:t>In d</w:t>
      </w:r>
      <w:r w:rsidR="004F420D" w:rsidRPr="002F3639">
        <w:rPr>
          <w:rFonts w:ascii="Calibri" w:hAnsi="Calibri"/>
          <w:color w:val="000000" w:themeColor="text1"/>
        </w:rPr>
        <w:t>elivering</w:t>
      </w:r>
      <w:r w:rsidRPr="002F3639">
        <w:rPr>
          <w:rFonts w:ascii="Calibri" w:hAnsi="Calibri"/>
          <w:color w:val="000000" w:themeColor="text1"/>
        </w:rPr>
        <w:t xml:space="preserve"> its </w:t>
      </w:r>
      <w:r w:rsidR="000B3210" w:rsidRPr="002F3639">
        <w:rPr>
          <w:rFonts w:ascii="Calibri" w:hAnsi="Calibri"/>
          <w:color w:val="000000" w:themeColor="text1"/>
        </w:rPr>
        <w:t xml:space="preserve">functions the Board will meet its environmental obligations and commitments and </w:t>
      </w:r>
      <w:r w:rsidR="00902E09" w:rsidRPr="002F3639">
        <w:rPr>
          <w:rFonts w:ascii="Calibri" w:hAnsi="Calibri"/>
          <w:color w:val="000000" w:themeColor="text1"/>
        </w:rPr>
        <w:t xml:space="preserve">seek opportunities </w:t>
      </w:r>
      <w:r w:rsidRPr="002F3639">
        <w:rPr>
          <w:rFonts w:ascii="Calibri" w:hAnsi="Calibri"/>
          <w:color w:val="000000" w:themeColor="text1"/>
        </w:rPr>
        <w:t xml:space="preserve">to </w:t>
      </w:r>
      <w:r w:rsidR="00902E09" w:rsidRPr="002F3639">
        <w:rPr>
          <w:rFonts w:ascii="Calibri" w:hAnsi="Calibri"/>
          <w:color w:val="000000" w:themeColor="text1"/>
        </w:rPr>
        <w:t xml:space="preserve">enhance </w:t>
      </w:r>
      <w:r w:rsidRPr="002F3639">
        <w:rPr>
          <w:rFonts w:ascii="Calibri" w:hAnsi="Calibri"/>
          <w:color w:val="000000" w:themeColor="text1"/>
        </w:rPr>
        <w:t>the environment</w:t>
      </w:r>
      <w:r w:rsidR="00F91592" w:rsidRPr="002F3639">
        <w:rPr>
          <w:rFonts w:ascii="Calibri" w:hAnsi="Calibri"/>
          <w:color w:val="000000" w:themeColor="text1"/>
        </w:rPr>
        <w:t>.</w:t>
      </w:r>
      <w:r w:rsidR="007137FC" w:rsidRPr="002F3639">
        <w:rPr>
          <w:rFonts w:ascii="Calibri" w:hAnsi="Calibri"/>
          <w:color w:val="000000" w:themeColor="text1"/>
        </w:rPr>
        <w:t xml:space="preserve"> The Board recognises its responsibility for </w:t>
      </w:r>
      <w:r w:rsidR="003F4526" w:rsidRPr="002F3639">
        <w:rPr>
          <w:rFonts w:ascii="Calibri" w:hAnsi="Calibri"/>
          <w:color w:val="000000" w:themeColor="text1"/>
        </w:rPr>
        <w:t xml:space="preserve">good governance, local accountability and financial security, </w:t>
      </w:r>
      <w:r w:rsidR="007137FC" w:rsidRPr="002F3639">
        <w:rPr>
          <w:rFonts w:ascii="Calibri" w:hAnsi="Calibri"/>
          <w:color w:val="000000" w:themeColor="text1"/>
        </w:rPr>
        <w:t>achieving value for money from all its activities</w:t>
      </w:r>
      <w:r w:rsidR="005C2219" w:rsidRPr="002F3639">
        <w:rPr>
          <w:rFonts w:ascii="Calibri" w:hAnsi="Calibri"/>
          <w:color w:val="000000" w:themeColor="text1"/>
        </w:rPr>
        <w:t>. A</w:t>
      </w:r>
      <w:r w:rsidR="00AC6845" w:rsidRPr="002F3639">
        <w:rPr>
          <w:rFonts w:ascii="Calibri" w:hAnsi="Calibri"/>
          <w:color w:val="000000" w:themeColor="text1"/>
        </w:rPr>
        <w:t xml:space="preserve">s an independent </w:t>
      </w:r>
      <w:r w:rsidR="000B3210" w:rsidRPr="002F3639">
        <w:rPr>
          <w:rFonts w:ascii="Calibri" w:hAnsi="Calibri"/>
          <w:color w:val="000000" w:themeColor="text1"/>
        </w:rPr>
        <w:t xml:space="preserve">public </w:t>
      </w:r>
      <w:r w:rsidR="00AC6845" w:rsidRPr="002F3639">
        <w:rPr>
          <w:rFonts w:ascii="Calibri" w:hAnsi="Calibri"/>
          <w:color w:val="000000" w:themeColor="text1"/>
        </w:rPr>
        <w:t>body</w:t>
      </w:r>
      <w:r w:rsidR="000B3210" w:rsidRPr="002F3639">
        <w:rPr>
          <w:rFonts w:ascii="Calibri" w:hAnsi="Calibri"/>
          <w:color w:val="000000" w:themeColor="text1"/>
        </w:rPr>
        <w:t xml:space="preserve"> </w:t>
      </w:r>
      <w:r w:rsidR="005C2219" w:rsidRPr="002F3639">
        <w:rPr>
          <w:rFonts w:ascii="Calibri" w:hAnsi="Calibri"/>
          <w:color w:val="000000" w:themeColor="text1"/>
        </w:rPr>
        <w:t>the Board</w:t>
      </w:r>
      <w:r w:rsidR="007137FC" w:rsidRPr="002F3639">
        <w:rPr>
          <w:rFonts w:ascii="Calibri" w:hAnsi="Calibri"/>
          <w:color w:val="000000" w:themeColor="text1"/>
        </w:rPr>
        <w:t xml:space="preserve"> is committed to the pursuit of economy, efficiency and effectiveness.</w:t>
      </w:r>
    </w:p>
    <w:p w14:paraId="59E2B6BF" w14:textId="23878055" w:rsidR="00822E13" w:rsidRPr="002F3639" w:rsidRDefault="003515DF" w:rsidP="00717717">
      <w:pPr>
        <w:pStyle w:val="ListParagraph"/>
        <w:keepLines/>
        <w:numPr>
          <w:ilvl w:val="1"/>
          <w:numId w:val="1"/>
        </w:numPr>
        <w:ind w:left="720" w:hanging="720"/>
        <w:contextualSpacing w:val="0"/>
        <w:rPr>
          <w:rFonts w:ascii="Calibri" w:hAnsi="Calibri"/>
          <w:color w:val="000000" w:themeColor="text1"/>
        </w:rPr>
      </w:pPr>
      <w:r w:rsidRPr="002F3639">
        <w:rPr>
          <w:rFonts w:ascii="Calibri" w:hAnsi="Calibri"/>
          <w:color w:val="000000" w:themeColor="text1"/>
        </w:rPr>
        <w:t xml:space="preserve">It should be noted that although this document refers to </w:t>
      </w:r>
      <w:r w:rsidR="009D5173" w:rsidRPr="002F3639">
        <w:rPr>
          <w:rFonts w:ascii="Calibri" w:hAnsi="Calibri"/>
          <w:color w:val="000000" w:themeColor="text1"/>
        </w:rPr>
        <w:t>‘f</w:t>
      </w:r>
      <w:r w:rsidRPr="002F3639">
        <w:rPr>
          <w:rFonts w:ascii="Calibri" w:hAnsi="Calibri"/>
          <w:color w:val="000000" w:themeColor="text1"/>
        </w:rPr>
        <w:t xml:space="preserve">lood and </w:t>
      </w:r>
      <w:r w:rsidR="009D5173" w:rsidRPr="002F3639">
        <w:rPr>
          <w:rFonts w:ascii="Calibri" w:hAnsi="Calibri"/>
          <w:color w:val="000000" w:themeColor="text1"/>
        </w:rPr>
        <w:t>c</w:t>
      </w:r>
      <w:r w:rsidRPr="002F3639">
        <w:rPr>
          <w:rFonts w:ascii="Calibri" w:hAnsi="Calibri"/>
          <w:color w:val="000000" w:themeColor="text1"/>
        </w:rPr>
        <w:t xml:space="preserve">oastal </w:t>
      </w:r>
      <w:r w:rsidR="009D5173" w:rsidRPr="002F3639">
        <w:rPr>
          <w:rFonts w:ascii="Calibri" w:hAnsi="Calibri"/>
          <w:color w:val="000000" w:themeColor="text1"/>
        </w:rPr>
        <w:t>e</w:t>
      </w:r>
      <w:r w:rsidRPr="002F3639">
        <w:rPr>
          <w:rFonts w:ascii="Calibri" w:hAnsi="Calibri"/>
          <w:color w:val="000000" w:themeColor="text1"/>
        </w:rPr>
        <w:t xml:space="preserve">rosion </w:t>
      </w:r>
      <w:r w:rsidR="009D5173" w:rsidRPr="002F3639">
        <w:rPr>
          <w:rFonts w:ascii="Calibri" w:hAnsi="Calibri"/>
          <w:color w:val="000000" w:themeColor="text1"/>
        </w:rPr>
        <w:t>risk m</w:t>
      </w:r>
      <w:r w:rsidRPr="002F3639">
        <w:rPr>
          <w:rFonts w:ascii="Calibri" w:hAnsi="Calibri"/>
          <w:color w:val="000000" w:themeColor="text1"/>
        </w:rPr>
        <w:t>anagement</w:t>
      </w:r>
      <w:r w:rsidR="009D5173" w:rsidRPr="002F3639">
        <w:rPr>
          <w:rFonts w:ascii="Calibri" w:hAnsi="Calibri"/>
          <w:color w:val="000000" w:themeColor="text1"/>
        </w:rPr>
        <w:t>’</w:t>
      </w:r>
      <w:r w:rsidR="003C2F59" w:rsidRPr="002F3639">
        <w:rPr>
          <w:rFonts w:ascii="Calibri" w:hAnsi="Calibri"/>
          <w:color w:val="000000" w:themeColor="text1"/>
        </w:rPr>
        <w:t xml:space="preserve"> (FCERM)</w:t>
      </w:r>
      <w:r w:rsidRPr="002F3639">
        <w:rPr>
          <w:rFonts w:ascii="Calibri" w:hAnsi="Calibri"/>
          <w:color w:val="000000" w:themeColor="text1"/>
        </w:rPr>
        <w:t xml:space="preserve"> the District is not affected by coastal erosion or tidal flooding.</w:t>
      </w:r>
    </w:p>
    <w:p w14:paraId="698995A6" w14:textId="77777777" w:rsidR="00EA7C43" w:rsidRPr="002F3639" w:rsidRDefault="0029430C" w:rsidP="00717717">
      <w:pPr>
        <w:keepLines/>
        <w:rPr>
          <w:rFonts w:ascii="Calibri" w:hAnsi="Calibri"/>
          <w:b/>
          <w:color w:val="000000" w:themeColor="text1"/>
        </w:rPr>
      </w:pPr>
      <w:r w:rsidRPr="002F3639">
        <w:rPr>
          <w:rFonts w:ascii="Calibri" w:hAnsi="Calibri"/>
          <w:b/>
          <w:color w:val="000000" w:themeColor="text1"/>
        </w:rPr>
        <w:t>Background</w:t>
      </w:r>
    </w:p>
    <w:p w14:paraId="5E3F0075" w14:textId="409D73A0" w:rsidR="00717717" w:rsidRPr="002F3639" w:rsidRDefault="00EA7C43" w:rsidP="00717717">
      <w:pPr>
        <w:pStyle w:val="ListParagraph"/>
        <w:keepLines/>
        <w:numPr>
          <w:ilvl w:val="1"/>
          <w:numId w:val="1"/>
        </w:numPr>
        <w:ind w:left="720" w:hanging="720"/>
        <w:contextualSpacing w:val="0"/>
        <w:rPr>
          <w:rFonts w:ascii="Calibri" w:hAnsi="Calibri"/>
          <w:color w:val="000000" w:themeColor="text1"/>
        </w:rPr>
      </w:pPr>
      <w:r w:rsidRPr="002F3639">
        <w:rPr>
          <w:rFonts w:ascii="Calibri" w:hAnsi="Calibri"/>
          <w:color w:val="000000" w:themeColor="text1"/>
        </w:rPr>
        <w:t>The Department for Environment, Food and Rural Affairs (D</w:t>
      </w:r>
      <w:r w:rsidR="009D5173" w:rsidRPr="002F3639">
        <w:rPr>
          <w:rFonts w:ascii="Calibri" w:hAnsi="Calibri"/>
          <w:color w:val="000000" w:themeColor="text1"/>
        </w:rPr>
        <w:t>efra</w:t>
      </w:r>
      <w:r w:rsidRPr="002F3639">
        <w:rPr>
          <w:rFonts w:ascii="Calibri" w:hAnsi="Calibri"/>
          <w:color w:val="000000" w:themeColor="text1"/>
        </w:rPr>
        <w:t xml:space="preserve">) has policy responsibility for flood and coastal </w:t>
      </w:r>
      <w:r w:rsidR="00BF4C05" w:rsidRPr="002F3639">
        <w:rPr>
          <w:rFonts w:ascii="Calibri" w:hAnsi="Calibri"/>
          <w:color w:val="000000" w:themeColor="text1"/>
        </w:rPr>
        <w:t xml:space="preserve">erosion risk management </w:t>
      </w:r>
      <w:r w:rsidRPr="002F3639">
        <w:rPr>
          <w:rFonts w:ascii="Calibri" w:hAnsi="Calibri"/>
          <w:color w:val="000000" w:themeColor="text1"/>
        </w:rPr>
        <w:t xml:space="preserve">in England. </w:t>
      </w:r>
      <w:r w:rsidR="00796264" w:rsidRPr="002F3639">
        <w:rPr>
          <w:rFonts w:ascii="Calibri" w:hAnsi="Calibri"/>
          <w:color w:val="000000" w:themeColor="text1"/>
        </w:rPr>
        <w:t>The Environment Agency is responsible for taking a strategic overview of the management of all sources of flooding and coastal erosion. Lead Local Flood Authorities (unitary authorities or county councils) are responsible for developing, maintaining and applying a strategy for local flood risk management in their areas. D</w:t>
      </w:r>
      <w:r w:rsidRPr="002F3639">
        <w:rPr>
          <w:rFonts w:ascii="Calibri" w:hAnsi="Calibri"/>
          <w:color w:val="000000" w:themeColor="text1"/>
        </w:rPr>
        <w:t xml:space="preserve">elivery is the responsibility of a number of flood risk and </w:t>
      </w:r>
      <w:r w:rsidR="00BF4C05" w:rsidRPr="002F3639">
        <w:rPr>
          <w:rFonts w:ascii="Calibri" w:hAnsi="Calibri"/>
          <w:color w:val="000000" w:themeColor="text1"/>
        </w:rPr>
        <w:t xml:space="preserve">coastal </w:t>
      </w:r>
      <w:r w:rsidRPr="002F3639">
        <w:rPr>
          <w:rFonts w:ascii="Calibri" w:hAnsi="Calibri"/>
          <w:color w:val="000000" w:themeColor="text1"/>
        </w:rPr>
        <w:t xml:space="preserve">erosion </w:t>
      </w:r>
      <w:r w:rsidR="009D5173" w:rsidRPr="002F3639">
        <w:rPr>
          <w:rFonts w:ascii="Calibri" w:hAnsi="Calibri"/>
          <w:color w:val="000000" w:themeColor="text1"/>
        </w:rPr>
        <w:t>‘Risk Management Authorities’</w:t>
      </w:r>
      <w:r w:rsidRPr="002F3639">
        <w:rPr>
          <w:rFonts w:ascii="Calibri" w:hAnsi="Calibri"/>
          <w:color w:val="000000" w:themeColor="text1"/>
        </w:rPr>
        <w:t xml:space="preserve"> </w:t>
      </w:r>
      <w:r w:rsidR="00DE1743" w:rsidRPr="002F3639">
        <w:rPr>
          <w:rFonts w:ascii="Calibri" w:hAnsi="Calibri"/>
          <w:color w:val="000000" w:themeColor="text1"/>
        </w:rPr>
        <w:t>(RMA)</w:t>
      </w:r>
      <w:r w:rsidR="00796264" w:rsidRPr="002F3639">
        <w:rPr>
          <w:rFonts w:ascii="Calibri" w:hAnsi="Calibri"/>
          <w:color w:val="000000" w:themeColor="text1"/>
        </w:rPr>
        <w:t xml:space="preserve">, which </w:t>
      </w:r>
      <w:r w:rsidRPr="002F3639">
        <w:rPr>
          <w:rFonts w:ascii="Calibri" w:hAnsi="Calibri"/>
          <w:color w:val="000000" w:themeColor="text1"/>
        </w:rPr>
        <w:t xml:space="preserve">includes the </w:t>
      </w:r>
      <w:r w:rsidR="00EA575F" w:rsidRPr="002F3639">
        <w:rPr>
          <w:rFonts w:ascii="Calibri" w:hAnsi="Calibri"/>
          <w:color w:val="000000" w:themeColor="text1"/>
        </w:rPr>
        <w:t>North East Lindsey Internal Drainage Board</w:t>
      </w:r>
    </w:p>
    <w:p w14:paraId="32016BB6" w14:textId="098496BA" w:rsidR="00D43A74" w:rsidRPr="002F3639" w:rsidRDefault="00CA6D67" w:rsidP="00717717">
      <w:pPr>
        <w:pStyle w:val="ListParagraph"/>
        <w:keepLines/>
        <w:numPr>
          <w:ilvl w:val="1"/>
          <w:numId w:val="1"/>
        </w:numPr>
        <w:ind w:left="720" w:hanging="720"/>
        <w:contextualSpacing w:val="0"/>
        <w:rPr>
          <w:rFonts w:ascii="Calibri" w:hAnsi="Calibri"/>
          <w:color w:val="000000" w:themeColor="text1"/>
        </w:rPr>
      </w:pPr>
      <w:r w:rsidRPr="002F3639">
        <w:rPr>
          <w:rFonts w:ascii="Calibri" w:hAnsi="Calibri"/>
          <w:color w:val="000000" w:themeColor="text1"/>
        </w:rPr>
        <w:t>This Policy Statement sets out the</w:t>
      </w:r>
      <w:r w:rsidR="002644AE" w:rsidRPr="002F3639">
        <w:rPr>
          <w:rFonts w:ascii="Calibri" w:hAnsi="Calibri"/>
          <w:color w:val="000000" w:themeColor="text1"/>
        </w:rPr>
        <w:t xml:space="preserve"> Board’s</w:t>
      </w:r>
      <w:r w:rsidRPr="002F3639">
        <w:rPr>
          <w:rFonts w:ascii="Calibri" w:hAnsi="Calibri"/>
          <w:color w:val="000000" w:themeColor="text1"/>
        </w:rPr>
        <w:t xml:space="preserve"> approach to meeting the </w:t>
      </w:r>
      <w:r w:rsidR="0044276A" w:rsidRPr="002F3639">
        <w:rPr>
          <w:rFonts w:ascii="Calibri" w:hAnsi="Calibri"/>
          <w:color w:val="000000" w:themeColor="text1"/>
        </w:rPr>
        <w:t xml:space="preserve">national </w:t>
      </w:r>
      <w:r w:rsidRPr="002F3639">
        <w:rPr>
          <w:rFonts w:ascii="Calibri" w:hAnsi="Calibri"/>
          <w:color w:val="000000" w:themeColor="text1"/>
        </w:rPr>
        <w:t>policy aims and objectives</w:t>
      </w:r>
      <w:r w:rsidR="0044276A" w:rsidRPr="002F3639">
        <w:rPr>
          <w:rFonts w:ascii="Calibri" w:hAnsi="Calibri"/>
          <w:color w:val="000000" w:themeColor="text1"/>
        </w:rPr>
        <w:t xml:space="preserve"> in this area</w:t>
      </w:r>
      <w:r w:rsidR="00AC6845" w:rsidRPr="002F3639">
        <w:rPr>
          <w:rFonts w:ascii="Calibri" w:hAnsi="Calibri"/>
          <w:color w:val="000000" w:themeColor="text1"/>
        </w:rPr>
        <w:t>, as s</w:t>
      </w:r>
      <w:r w:rsidR="00222A0A" w:rsidRPr="002F3639">
        <w:rPr>
          <w:rFonts w:ascii="Calibri" w:hAnsi="Calibri"/>
          <w:color w:val="000000" w:themeColor="text1"/>
        </w:rPr>
        <w:t>tated</w:t>
      </w:r>
      <w:r w:rsidR="006B528E" w:rsidRPr="002F3639">
        <w:rPr>
          <w:rFonts w:ascii="Calibri" w:hAnsi="Calibri"/>
          <w:color w:val="000000" w:themeColor="text1"/>
        </w:rPr>
        <w:t xml:space="preserve"> in </w:t>
      </w:r>
      <w:r w:rsidR="003C2F59" w:rsidRPr="002F3639">
        <w:rPr>
          <w:rFonts w:ascii="Calibri" w:hAnsi="Calibri"/>
          <w:color w:val="000000" w:themeColor="text1"/>
        </w:rPr>
        <w:t>the</w:t>
      </w:r>
      <w:r w:rsidR="006B528E" w:rsidRPr="002F3639">
        <w:rPr>
          <w:rFonts w:ascii="Calibri" w:hAnsi="Calibri"/>
          <w:i/>
          <w:color w:val="000000" w:themeColor="text1"/>
        </w:rPr>
        <w:t xml:space="preserve"> </w:t>
      </w:r>
      <w:r w:rsidR="003C2F59" w:rsidRPr="002F3639">
        <w:rPr>
          <w:rFonts w:ascii="Calibri" w:hAnsi="Calibri"/>
          <w:i/>
          <w:color w:val="000000" w:themeColor="text1"/>
        </w:rPr>
        <w:t>N</w:t>
      </w:r>
      <w:r w:rsidR="006B528E" w:rsidRPr="002F3639">
        <w:rPr>
          <w:rFonts w:ascii="Calibri" w:hAnsi="Calibri"/>
          <w:i/>
          <w:color w:val="000000" w:themeColor="text1"/>
        </w:rPr>
        <w:t>ational flood and coastal erosion risk management strategy for England 2011</w:t>
      </w:r>
      <w:r w:rsidR="0044276A" w:rsidRPr="002F3639">
        <w:rPr>
          <w:rFonts w:ascii="Calibri" w:hAnsi="Calibri"/>
          <w:color w:val="000000" w:themeColor="text1"/>
        </w:rPr>
        <w:t xml:space="preserve"> (the </w:t>
      </w:r>
      <w:r w:rsidR="003F4526" w:rsidRPr="002F3639">
        <w:rPr>
          <w:rFonts w:ascii="Calibri" w:hAnsi="Calibri"/>
          <w:color w:val="000000" w:themeColor="text1"/>
        </w:rPr>
        <w:t xml:space="preserve">National </w:t>
      </w:r>
      <w:r w:rsidR="0044276A" w:rsidRPr="002F3639">
        <w:rPr>
          <w:rFonts w:ascii="Calibri" w:hAnsi="Calibri"/>
          <w:color w:val="000000" w:themeColor="text1"/>
        </w:rPr>
        <w:t>Strategy)</w:t>
      </w:r>
      <w:r w:rsidR="00C124DF" w:rsidRPr="002F3639">
        <w:rPr>
          <w:rFonts w:ascii="Calibri" w:hAnsi="Calibri"/>
          <w:color w:val="000000" w:themeColor="text1"/>
        </w:rPr>
        <w:t xml:space="preserve">; the statement will be revised to reflect future revisions of the </w:t>
      </w:r>
      <w:r w:rsidR="003C2F59" w:rsidRPr="002F3639">
        <w:rPr>
          <w:rFonts w:ascii="Calibri" w:hAnsi="Calibri"/>
          <w:color w:val="000000" w:themeColor="text1"/>
        </w:rPr>
        <w:t>National S</w:t>
      </w:r>
      <w:r w:rsidR="00C124DF" w:rsidRPr="002F3639">
        <w:rPr>
          <w:rFonts w:ascii="Calibri" w:hAnsi="Calibri"/>
          <w:color w:val="000000" w:themeColor="text1"/>
        </w:rPr>
        <w:t>trategy</w:t>
      </w:r>
      <w:r w:rsidR="00CB22E6" w:rsidRPr="002F3639">
        <w:rPr>
          <w:rFonts w:ascii="Calibri" w:hAnsi="Calibri"/>
          <w:color w:val="000000" w:themeColor="text1"/>
        </w:rPr>
        <w:t>. It summarises</w:t>
      </w:r>
      <w:r w:rsidRPr="002F3639">
        <w:rPr>
          <w:rFonts w:ascii="Calibri" w:hAnsi="Calibri"/>
          <w:color w:val="000000" w:themeColor="text1"/>
        </w:rPr>
        <w:t xml:space="preserve"> what plans </w:t>
      </w:r>
      <w:r w:rsidR="00CB22E6" w:rsidRPr="002F3639">
        <w:rPr>
          <w:rFonts w:ascii="Calibri" w:hAnsi="Calibri"/>
          <w:color w:val="000000" w:themeColor="text1"/>
        </w:rPr>
        <w:t>the Board has</w:t>
      </w:r>
      <w:r w:rsidRPr="002F3639">
        <w:rPr>
          <w:rFonts w:ascii="Calibri" w:hAnsi="Calibri"/>
          <w:color w:val="000000" w:themeColor="text1"/>
        </w:rPr>
        <w:t xml:space="preserve"> in place to </w:t>
      </w:r>
      <w:r w:rsidR="004F420D" w:rsidRPr="002F3639">
        <w:rPr>
          <w:rFonts w:ascii="Calibri" w:hAnsi="Calibri"/>
          <w:color w:val="000000" w:themeColor="text1"/>
        </w:rPr>
        <w:t xml:space="preserve">manage water levels and </w:t>
      </w:r>
      <w:r w:rsidRPr="002F3639">
        <w:rPr>
          <w:rFonts w:ascii="Calibri" w:hAnsi="Calibri"/>
          <w:color w:val="000000" w:themeColor="text1"/>
        </w:rPr>
        <w:t>reduce flood risk</w:t>
      </w:r>
      <w:r w:rsidR="006F18DC" w:rsidRPr="002F3639">
        <w:rPr>
          <w:rFonts w:ascii="Calibri" w:hAnsi="Calibri"/>
          <w:color w:val="000000" w:themeColor="text1"/>
        </w:rPr>
        <w:t>,</w:t>
      </w:r>
      <w:r w:rsidR="004F420D" w:rsidRPr="002F3639">
        <w:rPr>
          <w:rFonts w:ascii="Calibri" w:hAnsi="Calibri"/>
          <w:color w:val="000000" w:themeColor="text1"/>
        </w:rPr>
        <w:t xml:space="preserve"> whilst protecting and enhancing the environment</w:t>
      </w:r>
      <w:r w:rsidR="006F18DC" w:rsidRPr="002F3639">
        <w:rPr>
          <w:rFonts w:ascii="Calibri" w:hAnsi="Calibri"/>
          <w:color w:val="000000" w:themeColor="text1"/>
        </w:rPr>
        <w:t>,</w:t>
      </w:r>
      <w:r w:rsidR="00224E15" w:rsidRPr="002F3639">
        <w:rPr>
          <w:rFonts w:ascii="Calibri" w:hAnsi="Calibri"/>
          <w:color w:val="000000" w:themeColor="text1"/>
        </w:rPr>
        <w:t xml:space="preserve"> and ensuring good governance and local accountability</w:t>
      </w:r>
      <w:r w:rsidRPr="002F3639">
        <w:rPr>
          <w:rFonts w:ascii="Calibri" w:hAnsi="Calibri"/>
          <w:color w:val="000000" w:themeColor="text1"/>
        </w:rPr>
        <w:t xml:space="preserve">. </w:t>
      </w:r>
      <w:r w:rsidR="00A5541C" w:rsidRPr="002F3639">
        <w:rPr>
          <w:rFonts w:ascii="Calibri" w:hAnsi="Calibri"/>
          <w:color w:val="000000" w:themeColor="text1"/>
        </w:rPr>
        <w:t>C</w:t>
      </w:r>
      <w:r w:rsidRPr="002F3639">
        <w:rPr>
          <w:rFonts w:ascii="Calibri" w:hAnsi="Calibri"/>
          <w:color w:val="000000" w:themeColor="text1"/>
        </w:rPr>
        <w:t xml:space="preserve">opies </w:t>
      </w:r>
      <w:r w:rsidR="0044276A" w:rsidRPr="002F3639">
        <w:rPr>
          <w:rFonts w:ascii="Calibri" w:hAnsi="Calibri"/>
          <w:color w:val="000000" w:themeColor="text1"/>
        </w:rPr>
        <w:t xml:space="preserve">of this Policy Statement </w:t>
      </w:r>
      <w:r w:rsidRPr="002F3639">
        <w:rPr>
          <w:rFonts w:ascii="Calibri" w:hAnsi="Calibri"/>
          <w:color w:val="000000" w:themeColor="text1"/>
        </w:rPr>
        <w:t>are available from the Board’s office at</w:t>
      </w:r>
      <w:r w:rsidR="00DE37AC" w:rsidRPr="002F3639">
        <w:rPr>
          <w:rFonts w:ascii="Calibri" w:hAnsi="Calibri"/>
          <w:color w:val="000000" w:themeColor="text1"/>
        </w:rPr>
        <w:t>:</w:t>
      </w:r>
      <w:r w:rsidRPr="002F3639">
        <w:rPr>
          <w:rFonts w:ascii="Calibri" w:hAnsi="Calibri"/>
          <w:color w:val="000000" w:themeColor="text1"/>
        </w:rPr>
        <w:t xml:space="preserve"> </w:t>
      </w:r>
      <w:r w:rsidR="00D3118C" w:rsidRPr="002F3639">
        <w:rPr>
          <w:rFonts w:ascii="Calibri" w:hAnsi="Calibri"/>
          <w:color w:val="000000" w:themeColor="text1"/>
        </w:rPr>
        <w:t>Witham House, J1 The Point, Weaver Road, Lincoln</w:t>
      </w:r>
      <w:r w:rsidR="00D22B6D" w:rsidRPr="002F3639">
        <w:rPr>
          <w:rFonts w:ascii="Calibri" w:hAnsi="Calibri"/>
          <w:color w:val="000000" w:themeColor="text1"/>
        </w:rPr>
        <w:t>, LN6 3QN</w:t>
      </w:r>
      <w:r w:rsidR="00295C68" w:rsidRPr="002F3639">
        <w:rPr>
          <w:rFonts w:ascii="Calibri" w:hAnsi="Calibri"/>
          <w:color w:val="000000" w:themeColor="text1"/>
        </w:rPr>
        <w:t>.</w:t>
      </w:r>
      <w:r w:rsidR="00C124DF" w:rsidRPr="002F3639">
        <w:rPr>
          <w:rFonts w:ascii="Calibri" w:hAnsi="Calibri"/>
          <w:color w:val="000000" w:themeColor="text1"/>
        </w:rPr>
        <w:t xml:space="preserve"> Digital copies can be downloaded from the Board’s </w:t>
      </w:r>
      <w:r w:rsidR="003C2F59" w:rsidRPr="002F3639">
        <w:rPr>
          <w:rFonts w:ascii="Calibri" w:hAnsi="Calibri"/>
          <w:color w:val="000000" w:themeColor="text1"/>
        </w:rPr>
        <w:t>website</w:t>
      </w:r>
      <w:r w:rsidR="00C124DF" w:rsidRPr="002F3639">
        <w:rPr>
          <w:rFonts w:ascii="Calibri" w:hAnsi="Calibri"/>
          <w:color w:val="000000" w:themeColor="text1"/>
        </w:rPr>
        <w:t>.</w:t>
      </w:r>
    </w:p>
    <w:p w14:paraId="7B8DEB79" w14:textId="3E9710AC" w:rsidR="00D22B6D" w:rsidRPr="002F3639" w:rsidRDefault="00E67F6D"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t>Governance and local accountability</w:t>
      </w:r>
    </w:p>
    <w:p w14:paraId="20D85FD3" w14:textId="77777777" w:rsidR="00D22B6D" w:rsidRPr="002F3639" w:rsidRDefault="00D22B6D" w:rsidP="00D22B6D">
      <w:pPr>
        <w:rPr>
          <w:color w:val="000000" w:themeColor="text1"/>
        </w:rPr>
      </w:pPr>
    </w:p>
    <w:p w14:paraId="44676BAE" w14:textId="73699591" w:rsidR="00E67F6D" w:rsidRPr="002F3639" w:rsidRDefault="00D22B6D" w:rsidP="00EA575F">
      <w:pPr>
        <w:tabs>
          <w:tab w:val="left" w:pos="2020"/>
          <w:tab w:val="left" w:pos="3396"/>
        </w:tabs>
        <w:rPr>
          <w:color w:val="000000" w:themeColor="text1"/>
        </w:rPr>
      </w:pPr>
      <w:r w:rsidRPr="002F3639">
        <w:rPr>
          <w:color w:val="000000" w:themeColor="text1"/>
        </w:rPr>
        <w:tab/>
      </w:r>
      <w:r w:rsidR="00EA575F" w:rsidRPr="002F3639">
        <w:rPr>
          <w:color w:val="000000" w:themeColor="text1"/>
        </w:rPr>
        <w:tab/>
      </w:r>
    </w:p>
    <w:p w14:paraId="0E8F704E" w14:textId="77777777" w:rsidR="00E67F6D" w:rsidRPr="002F3639" w:rsidRDefault="00E67F6D"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lastRenderedPageBreak/>
        <w:t>The Board will ensure that its policies and procedures enable effective representation of and accountability to drainage rate payers and the occupiers of non-agricultural land within the District, including triennial elections in line with the requirements of the Land Drainage Act 1991, and timely engagement with charging authorities to fill vacancies in seats allocated to appointed members.</w:t>
      </w:r>
    </w:p>
    <w:p w14:paraId="2FD410D1" w14:textId="77777777" w:rsidR="00537990" w:rsidRPr="002F3639" w:rsidRDefault="00E67F6D"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Board members must take decisions objectively in the best interests of the Board and uphold the ethical standards expected of public officeholders. Board members must adhere to the Board’s Members Code of Conduct, including the seven principles of public life (Nolan Principles). The Board will make sure that there is suitable training in place for board members and staff, including on financial and environmental matters as appropriate.</w:t>
      </w:r>
    </w:p>
    <w:p w14:paraId="7595E968" w14:textId="77777777" w:rsidR="00E67F6D" w:rsidRPr="002F3639" w:rsidRDefault="00537990"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Board members must declare </w:t>
      </w:r>
      <w:r w:rsidR="00B311CF" w:rsidRPr="002F3639">
        <w:rPr>
          <w:rFonts w:ascii="Calibri" w:hAnsi="Calibri"/>
          <w:color w:val="000000" w:themeColor="text1"/>
        </w:rPr>
        <w:t xml:space="preserve">financial </w:t>
      </w:r>
      <w:r w:rsidRPr="002F3639">
        <w:rPr>
          <w:rFonts w:ascii="Calibri" w:hAnsi="Calibri"/>
          <w:color w:val="000000" w:themeColor="text1"/>
        </w:rPr>
        <w:t>and other interests relevant to their function</w:t>
      </w:r>
      <w:r w:rsidR="00035A50" w:rsidRPr="002F3639">
        <w:rPr>
          <w:rFonts w:ascii="Calibri" w:hAnsi="Calibri"/>
          <w:color w:val="000000" w:themeColor="text1"/>
        </w:rPr>
        <w:t xml:space="preserve"> with the Board</w:t>
      </w:r>
      <w:r w:rsidRPr="002F3639">
        <w:rPr>
          <w:rFonts w:ascii="Calibri" w:hAnsi="Calibri"/>
          <w:color w:val="000000" w:themeColor="text1"/>
        </w:rPr>
        <w:t>. Board members will recuse themselves as appropriate where conflicts of interest may occur in relation to</w:t>
      </w:r>
      <w:r w:rsidR="00E67F6D" w:rsidRPr="002F3639">
        <w:rPr>
          <w:rFonts w:ascii="Calibri" w:hAnsi="Calibri"/>
          <w:color w:val="000000" w:themeColor="text1"/>
        </w:rPr>
        <w:t xml:space="preserve"> procurement</w:t>
      </w:r>
      <w:r w:rsidR="001444FA" w:rsidRPr="002F3639">
        <w:rPr>
          <w:rFonts w:ascii="Calibri" w:hAnsi="Calibri"/>
          <w:color w:val="000000" w:themeColor="text1"/>
        </w:rPr>
        <w:t xml:space="preserve">, </w:t>
      </w:r>
      <w:r w:rsidR="00E67F6D" w:rsidRPr="002F3639">
        <w:rPr>
          <w:rFonts w:ascii="Calibri" w:hAnsi="Calibri"/>
          <w:color w:val="000000" w:themeColor="text1"/>
        </w:rPr>
        <w:t>contract management</w:t>
      </w:r>
      <w:r w:rsidR="001444FA" w:rsidRPr="002F3639">
        <w:rPr>
          <w:rFonts w:ascii="Calibri" w:hAnsi="Calibri"/>
          <w:color w:val="000000" w:themeColor="text1"/>
        </w:rPr>
        <w:t xml:space="preserve"> and decision making</w:t>
      </w:r>
      <w:r w:rsidR="00E67F6D" w:rsidRPr="002F3639">
        <w:rPr>
          <w:rFonts w:ascii="Calibri" w:hAnsi="Calibri"/>
          <w:color w:val="000000" w:themeColor="text1"/>
        </w:rPr>
        <w:t>.</w:t>
      </w:r>
    </w:p>
    <w:p w14:paraId="13281F90" w14:textId="3FFB0362" w:rsidR="00EA7C43" w:rsidRPr="002F3639" w:rsidRDefault="00E15D26"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t>D</w:t>
      </w:r>
      <w:r w:rsidR="00362D8C" w:rsidRPr="002F3639">
        <w:rPr>
          <w:rFonts w:ascii="Calibri" w:hAnsi="Calibri"/>
          <w:b/>
          <w:color w:val="000000" w:themeColor="text1"/>
        </w:rPr>
        <w:t>eliver</w:t>
      </w:r>
      <w:r w:rsidRPr="002F3639">
        <w:rPr>
          <w:rFonts w:ascii="Calibri" w:hAnsi="Calibri"/>
          <w:b/>
          <w:color w:val="000000" w:themeColor="text1"/>
        </w:rPr>
        <w:t>ing</w:t>
      </w:r>
      <w:r w:rsidR="00362D8C" w:rsidRPr="002F3639">
        <w:rPr>
          <w:rFonts w:ascii="Calibri" w:hAnsi="Calibri"/>
          <w:b/>
          <w:color w:val="000000" w:themeColor="text1"/>
        </w:rPr>
        <w:t xml:space="preserve"> the </w:t>
      </w:r>
      <w:r w:rsidR="003C2F59" w:rsidRPr="002F3639">
        <w:rPr>
          <w:rFonts w:ascii="Calibri" w:hAnsi="Calibri"/>
          <w:b/>
          <w:color w:val="000000" w:themeColor="text1"/>
        </w:rPr>
        <w:t>National Strategy’s</w:t>
      </w:r>
      <w:r w:rsidR="00674F1E" w:rsidRPr="002F3639">
        <w:rPr>
          <w:rFonts w:ascii="Calibri" w:hAnsi="Calibri"/>
          <w:b/>
          <w:color w:val="000000" w:themeColor="text1"/>
        </w:rPr>
        <w:t xml:space="preserve"> </w:t>
      </w:r>
      <w:r w:rsidR="0082533F" w:rsidRPr="002F3639">
        <w:rPr>
          <w:rFonts w:ascii="Calibri" w:hAnsi="Calibri"/>
          <w:b/>
          <w:color w:val="000000" w:themeColor="text1"/>
        </w:rPr>
        <w:t>policy aim and objectives</w:t>
      </w:r>
      <w:r w:rsidR="00BB6BC5">
        <w:rPr>
          <w:rFonts w:ascii="Calibri" w:hAnsi="Calibri"/>
          <w:b/>
          <w:color w:val="000000" w:themeColor="text1"/>
        </w:rPr>
        <w:t>.</w:t>
      </w:r>
    </w:p>
    <w:p w14:paraId="054F96A1" w14:textId="77777777" w:rsidR="00DA6012" w:rsidRPr="002F3639" w:rsidRDefault="00DA6012" w:rsidP="00717717">
      <w:pPr>
        <w:keepLines/>
        <w:rPr>
          <w:rFonts w:ascii="Calibri" w:hAnsi="Calibri"/>
          <w:b/>
          <w:color w:val="000000" w:themeColor="text1"/>
        </w:rPr>
      </w:pPr>
      <w:r w:rsidRPr="002F3639">
        <w:rPr>
          <w:rFonts w:ascii="Calibri" w:hAnsi="Calibri"/>
          <w:b/>
          <w:color w:val="000000" w:themeColor="text1"/>
        </w:rPr>
        <w:t>Aim</w:t>
      </w:r>
    </w:p>
    <w:p w14:paraId="5952649F" w14:textId="77777777" w:rsidR="00E15D26" w:rsidRPr="002F3639" w:rsidRDefault="00CB22E6"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overall aim of the </w:t>
      </w:r>
      <w:r w:rsidR="003F4526" w:rsidRPr="002F3639">
        <w:rPr>
          <w:rFonts w:ascii="Calibri" w:hAnsi="Calibri"/>
          <w:color w:val="000000" w:themeColor="text1"/>
        </w:rPr>
        <w:t xml:space="preserve">National </w:t>
      </w:r>
      <w:r w:rsidRPr="002F3639">
        <w:rPr>
          <w:rFonts w:ascii="Calibri" w:hAnsi="Calibri"/>
          <w:color w:val="000000" w:themeColor="text1"/>
        </w:rPr>
        <w:t xml:space="preserve">Strategy is to ensure the risk of flooding and coastal erosion is properly managed by using the full range of options in a co-ordinated way. The Strategy states that communities, individuals, voluntary groups and private and public sector organisations will work together to manage the risk to people and their property; facilitate decision-making and action at the appropriate level; and achieve environmental, social and economic benefits, consistent with the principles of sustainable development. </w:t>
      </w:r>
    </w:p>
    <w:p w14:paraId="48EB0233" w14:textId="77777777" w:rsidR="00DA6012" w:rsidRPr="002F3639" w:rsidRDefault="00DA6012" w:rsidP="00717717">
      <w:pPr>
        <w:keepLines/>
        <w:rPr>
          <w:rFonts w:ascii="Calibri" w:hAnsi="Calibri"/>
          <w:b/>
          <w:color w:val="000000" w:themeColor="text1"/>
        </w:rPr>
      </w:pPr>
      <w:r w:rsidRPr="002F3639">
        <w:rPr>
          <w:rFonts w:ascii="Calibri" w:hAnsi="Calibri"/>
          <w:b/>
          <w:color w:val="000000" w:themeColor="text1"/>
        </w:rPr>
        <w:t>Objectives</w:t>
      </w:r>
    </w:p>
    <w:p w14:paraId="7AC04194" w14:textId="77777777" w:rsidR="00F85206" w:rsidRPr="002F3639" w:rsidRDefault="00DA6012"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Strategy sets out</w:t>
      </w:r>
      <w:r w:rsidR="00B0274D" w:rsidRPr="002F3639">
        <w:rPr>
          <w:rFonts w:ascii="Calibri" w:hAnsi="Calibri"/>
          <w:color w:val="000000" w:themeColor="text1"/>
        </w:rPr>
        <w:t xml:space="preserve"> five objectives</w:t>
      </w:r>
      <w:r w:rsidRPr="002F3639">
        <w:rPr>
          <w:rFonts w:ascii="Calibri" w:hAnsi="Calibri"/>
          <w:color w:val="000000" w:themeColor="text1"/>
        </w:rPr>
        <w:t xml:space="preserve"> </w:t>
      </w:r>
      <w:r w:rsidR="00B0274D" w:rsidRPr="002F3639">
        <w:rPr>
          <w:rFonts w:ascii="Calibri" w:hAnsi="Calibri"/>
          <w:color w:val="000000" w:themeColor="text1"/>
        </w:rPr>
        <w:t>in pursuance of the overall aim</w:t>
      </w:r>
      <w:r w:rsidRPr="002F3639">
        <w:rPr>
          <w:rFonts w:ascii="Calibri" w:hAnsi="Calibri"/>
          <w:color w:val="000000" w:themeColor="text1"/>
        </w:rPr>
        <w:t xml:space="preserve"> </w:t>
      </w:r>
      <w:r w:rsidR="00D33EEA" w:rsidRPr="002F3639">
        <w:rPr>
          <w:rFonts w:ascii="Calibri" w:hAnsi="Calibri"/>
          <w:color w:val="000000" w:themeColor="text1"/>
        </w:rPr>
        <w:t>as follows:</w:t>
      </w:r>
    </w:p>
    <w:p w14:paraId="3CA0CFEA" w14:textId="77777777" w:rsidR="00F85206" w:rsidRPr="002F3639" w:rsidRDefault="00F85206" w:rsidP="00717717">
      <w:pPr>
        <w:pStyle w:val="ListParagraph"/>
        <w:keepLines/>
        <w:numPr>
          <w:ilvl w:val="0"/>
          <w:numId w:val="3"/>
        </w:numPr>
        <w:contextualSpacing w:val="0"/>
        <w:rPr>
          <w:rFonts w:ascii="Calibri" w:hAnsi="Calibri"/>
          <w:color w:val="000000" w:themeColor="text1"/>
        </w:rPr>
      </w:pPr>
      <w:r w:rsidRPr="002F3639">
        <w:rPr>
          <w:rFonts w:ascii="Calibri" w:hAnsi="Calibri"/>
          <w:color w:val="000000" w:themeColor="text1"/>
        </w:rPr>
        <w:t>understand the risks of flooding and coastal erosion, working together to put in place long-term sustainable plans to manage these risks and making sure that other plans take account of them;</w:t>
      </w:r>
    </w:p>
    <w:p w14:paraId="0055154F" w14:textId="77777777" w:rsidR="00F85206" w:rsidRPr="002F3639" w:rsidRDefault="00F85206" w:rsidP="00717717">
      <w:pPr>
        <w:pStyle w:val="ListParagraph"/>
        <w:keepLines/>
        <w:numPr>
          <w:ilvl w:val="0"/>
          <w:numId w:val="3"/>
        </w:numPr>
        <w:contextualSpacing w:val="0"/>
        <w:rPr>
          <w:rFonts w:ascii="Calibri" w:hAnsi="Calibri"/>
          <w:color w:val="000000" w:themeColor="text1"/>
        </w:rPr>
      </w:pPr>
      <w:r w:rsidRPr="002F3639">
        <w:rPr>
          <w:rFonts w:ascii="Calibri" w:hAnsi="Calibri"/>
          <w:color w:val="000000" w:themeColor="text1"/>
        </w:rPr>
        <w:t>avoid inappropriate development in areas of flood and coastal erosion risk and being careful to manage land elsewhere to avoid increasing risks;</w:t>
      </w:r>
    </w:p>
    <w:p w14:paraId="5B1F2E3F" w14:textId="77777777" w:rsidR="00F85206" w:rsidRPr="002F3639" w:rsidRDefault="00F85206" w:rsidP="00717717">
      <w:pPr>
        <w:pStyle w:val="ListParagraph"/>
        <w:keepLines/>
        <w:numPr>
          <w:ilvl w:val="0"/>
          <w:numId w:val="3"/>
        </w:numPr>
        <w:contextualSpacing w:val="0"/>
        <w:rPr>
          <w:rFonts w:ascii="Calibri" w:hAnsi="Calibri"/>
          <w:color w:val="000000" w:themeColor="text1"/>
        </w:rPr>
      </w:pPr>
      <w:r w:rsidRPr="002F3639">
        <w:rPr>
          <w:rFonts w:ascii="Calibri" w:hAnsi="Calibri"/>
          <w:color w:val="000000" w:themeColor="text1"/>
        </w:rPr>
        <w:t>build, maintain and improve flood and coastal erosion management infrastructure and systems to reduce the likelihood of harm to people and damage to the economy, environment and society as well as achieving wider environmental benefits;</w:t>
      </w:r>
    </w:p>
    <w:p w14:paraId="563E09B8" w14:textId="77777777" w:rsidR="00F85206" w:rsidRPr="002F3639" w:rsidRDefault="00F85206" w:rsidP="00717717">
      <w:pPr>
        <w:pStyle w:val="ListParagraph"/>
        <w:keepLines/>
        <w:numPr>
          <w:ilvl w:val="0"/>
          <w:numId w:val="3"/>
        </w:numPr>
        <w:contextualSpacing w:val="0"/>
        <w:rPr>
          <w:rFonts w:ascii="Calibri" w:hAnsi="Calibri"/>
          <w:color w:val="000000" w:themeColor="text1"/>
        </w:rPr>
      </w:pPr>
      <w:r w:rsidRPr="002F3639">
        <w:rPr>
          <w:rFonts w:ascii="Calibri" w:hAnsi="Calibri"/>
          <w:color w:val="000000" w:themeColor="text1"/>
        </w:rPr>
        <w:t>increase public awareness of the risk that remains and engaging with people at risk to encourage them to take action to manage the risks that they face and to make their property more resilient; and</w:t>
      </w:r>
    </w:p>
    <w:p w14:paraId="2507B01C" w14:textId="77777777" w:rsidR="00F85206" w:rsidRPr="002F3639" w:rsidRDefault="00F85206" w:rsidP="00717717">
      <w:pPr>
        <w:pStyle w:val="ListParagraph"/>
        <w:keepLines/>
        <w:numPr>
          <w:ilvl w:val="0"/>
          <w:numId w:val="3"/>
        </w:numPr>
        <w:contextualSpacing w:val="0"/>
        <w:rPr>
          <w:rFonts w:ascii="Calibri" w:hAnsi="Calibri"/>
          <w:color w:val="000000" w:themeColor="text1"/>
        </w:rPr>
      </w:pPr>
      <w:r w:rsidRPr="002F3639">
        <w:rPr>
          <w:rFonts w:ascii="Calibri" w:hAnsi="Calibri"/>
          <w:color w:val="000000" w:themeColor="text1"/>
        </w:rPr>
        <w:t>improving the detection, forecasting and issue of warnings of flooding, co-ordinating a rapid response to flood emergencies and promoting faster recovery from flooding.</w:t>
      </w:r>
    </w:p>
    <w:p w14:paraId="32FBFAF7" w14:textId="77777777" w:rsidR="00B0274D" w:rsidRPr="002F3639" w:rsidRDefault="00B0274D"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supports the national aim and objectives for the management of flood risk and water levels and the Board’s policy and approach will be consistent with them.</w:t>
      </w:r>
    </w:p>
    <w:p w14:paraId="07D79293" w14:textId="77777777" w:rsidR="00D43A74" w:rsidRPr="002F3639" w:rsidRDefault="00D43A74"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lastRenderedPageBreak/>
        <w:t>Flood risk and water level management in the Board’s District</w:t>
      </w:r>
    </w:p>
    <w:p w14:paraId="741ED7C2" w14:textId="77777777" w:rsidR="00B0274D" w:rsidRPr="002F3639" w:rsidRDefault="00B0274D"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District has been determined to</w:t>
      </w:r>
      <w:r w:rsidR="00FF5124" w:rsidRPr="002F3639">
        <w:rPr>
          <w:rFonts w:ascii="Calibri" w:hAnsi="Calibri"/>
          <w:color w:val="000000" w:themeColor="text1"/>
        </w:rPr>
        <w:t xml:space="preserve"> derive benefit,</w:t>
      </w:r>
      <w:r w:rsidRPr="002F3639">
        <w:rPr>
          <w:rFonts w:ascii="Calibri" w:hAnsi="Calibri"/>
          <w:color w:val="000000" w:themeColor="text1"/>
        </w:rPr>
        <w:t xml:space="preserve"> or avoid danger, as a result of drainage operations. As such the whole of the District is at some risk from flooding, but that risk</w:t>
      </w:r>
      <w:r w:rsidR="00BC5BA6" w:rsidRPr="002F3639">
        <w:rPr>
          <w:rFonts w:ascii="Calibri" w:hAnsi="Calibri"/>
          <w:color w:val="000000" w:themeColor="text1"/>
        </w:rPr>
        <w:t xml:space="preserve"> </w:t>
      </w:r>
      <w:r w:rsidR="00D43A74" w:rsidRPr="002F3639">
        <w:rPr>
          <w:rFonts w:ascii="Calibri" w:hAnsi="Calibri"/>
          <w:color w:val="000000" w:themeColor="text1"/>
        </w:rPr>
        <w:t xml:space="preserve">is </w:t>
      </w:r>
      <w:r w:rsidR="001A152F" w:rsidRPr="002F3639">
        <w:rPr>
          <w:rFonts w:ascii="Calibri" w:hAnsi="Calibri"/>
          <w:color w:val="000000" w:themeColor="text1"/>
        </w:rPr>
        <w:t>managed</w:t>
      </w:r>
      <w:r w:rsidR="00D43A74" w:rsidRPr="002F3639">
        <w:rPr>
          <w:rFonts w:ascii="Calibri" w:hAnsi="Calibri"/>
          <w:color w:val="000000" w:themeColor="text1"/>
        </w:rPr>
        <w:t xml:space="preserve"> wherever it is practically, environmentally and financially viable</w:t>
      </w:r>
      <w:r w:rsidR="00E00FB9" w:rsidRPr="002F3639">
        <w:rPr>
          <w:rStyle w:val="FootnoteReference"/>
          <w:rFonts w:ascii="Calibri" w:hAnsi="Calibri"/>
          <w:color w:val="000000" w:themeColor="text1"/>
        </w:rPr>
        <w:footnoteReference w:id="1"/>
      </w:r>
      <w:r w:rsidR="00D43A74" w:rsidRPr="002F3639">
        <w:rPr>
          <w:rFonts w:ascii="Calibri" w:hAnsi="Calibri"/>
          <w:color w:val="000000" w:themeColor="text1"/>
        </w:rPr>
        <w:t>.</w:t>
      </w:r>
    </w:p>
    <w:p w14:paraId="5E481CD2" w14:textId="77777777" w:rsidR="00BC5BA6" w:rsidRPr="002F3639" w:rsidRDefault="00BC5BA6"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makes </w:t>
      </w:r>
      <w:r w:rsidR="00FF5124" w:rsidRPr="002F3639">
        <w:rPr>
          <w:rFonts w:ascii="Calibri" w:hAnsi="Calibri"/>
          <w:color w:val="000000" w:themeColor="text1"/>
        </w:rPr>
        <w:t>decisions regarding</w:t>
      </w:r>
      <w:r w:rsidRPr="002F3639">
        <w:rPr>
          <w:rFonts w:ascii="Calibri" w:hAnsi="Calibri"/>
          <w:color w:val="000000" w:themeColor="text1"/>
        </w:rPr>
        <w:t xml:space="preserve"> flood risk</w:t>
      </w:r>
      <w:r w:rsidR="00FF5124" w:rsidRPr="002F3639">
        <w:rPr>
          <w:rFonts w:ascii="Calibri" w:hAnsi="Calibri"/>
          <w:color w:val="000000" w:themeColor="text1"/>
        </w:rPr>
        <w:t xml:space="preserve"> within the District</w:t>
      </w:r>
      <w:r w:rsidRPr="002F3639">
        <w:rPr>
          <w:rFonts w:ascii="Calibri" w:hAnsi="Calibri"/>
          <w:color w:val="000000" w:themeColor="text1"/>
        </w:rPr>
        <w:t xml:space="preserve"> taking into account the following:</w:t>
      </w:r>
    </w:p>
    <w:p w14:paraId="0F867B22" w14:textId="77777777" w:rsidR="00BC5BA6" w:rsidRPr="002F3639" w:rsidRDefault="00BC5BA6" w:rsidP="00717717">
      <w:pPr>
        <w:pStyle w:val="ListParagraph"/>
        <w:keepLines/>
        <w:numPr>
          <w:ilvl w:val="0"/>
          <w:numId w:val="4"/>
        </w:numPr>
        <w:ind w:left="1077" w:hanging="357"/>
        <w:contextualSpacing w:val="0"/>
        <w:rPr>
          <w:rFonts w:ascii="Calibri" w:hAnsi="Calibri"/>
          <w:color w:val="000000" w:themeColor="text1"/>
        </w:rPr>
      </w:pPr>
      <w:r w:rsidRPr="002F3639">
        <w:rPr>
          <w:rFonts w:ascii="Calibri" w:hAnsi="Calibri"/>
          <w:color w:val="000000" w:themeColor="text1"/>
        </w:rPr>
        <w:t xml:space="preserve">assets in place considering design standard and life; </w:t>
      </w:r>
    </w:p>
    <w:p w14:paraId="352E8ED6" w14:textId="77777777" w:rsidR="00BC5BA6" w:rsidRPr="002F3639" w:rsidRDefault="00BC5BA6" w:rsidP="00717717">
      <w:pPr>
        <w:pStyle w:val="ListParagraph"/>
        <w:keepLines/>
        <w:numPr>
          <w:ilvl w:val="0"/>
          <w:numId w:val="4"/>
        </w:numPr>
        <w:ind w:left="1077" w:hanging="357"/>
        <w:contextualSpacing w:val="0"/>
        <w:rPr>
          <w:rFonts w:ascii="Calibri" w:hAnsi="Calibri"/>
          <w:color w:val="000000" w:themeColor="text1"/>
        </w:rPr>
      </w:pPr>
      <w:r w:rsidRPr="002F3639">
        <w:rPr>
          <w:rFonts w:ascii="Calibri" w:hAnsi="Calibri"/>
          <w:color w:val="000000" w:themeColor="text1"/>
        </w:rPr>
        <w:t>Environment Agency and Lead Local Flood Authority flood risk strategies, plans and maps; and</w:t>
      </w:r>
    </w:p>
    <w:p w14:paraId="562A6628" w14:textId="77777777" w:rsidR="00BC5BA6" w:rsidRPr="002F3639" w:rsidRDefault="00BC5BA6" w:rsidP="00717717">
      <w:pPr>
        <w:pStyle w:val="ListParagraph"/>
        <w:keepLines/>
        <w:numPr>
          <w:ilvl w:val="0"/>
          <w:numId w:val="4"/>
        </w:numPr>
        <w:ind w:left="1077" w:hanging="357"/>
        <w:contextualSpacing w:val="0"/>
        <w:rPr>
          <w:rFonts w:ascii="Calibri" w:hAnsi="Calibri"/>
          <w:color w:val="000000" w:themeColor="text1"/>
        </w:rPr>
      </w:pPr>
      <w:r w:rsidRPr="002F3639">
        <w:rPr>
          <w:rFonts w:ascii="Calibri" w:hAnsi="Calibri"/>
          <w:color w:val="000000" w:themeColor="text1"/>
        </w:rPr>
        <w:t>other information such as the history of flooding and land use impacts.</w:t>
      </w:r>
    </w:p>
    <w:p w14:paraId="339DF223" w14:textId="77777777" w:rsidR="00D43A74" w:rsidRPr="002F3639" w:rsidRDefault="00D43A74"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following outlines </w:t>
      </w:r>
      <w:r w:rsidR="00BC5BA6" w:rsidRPr="002F3639">
        <w:rPr>
          <w:rFonts w:ascii="Calibri" w:hAnsi="Calibri"/>
          <w:color w:val="000000" w:themeColor="text1"/>
        </w:rPr>
        <w:t>the key details of the District:</w:t>
      </w:r>
      <w:r w:rsidRPr="002F3639">
        <w:rPr>
          <w:rFonts w:ascii="Calibri" w:hAnsi="Calibri"/>
          <w:color w:val="000000" w:themeColor="text1"/>
        </w:rPr>
        <w:t xml:space="preserve"> </w:t>
      </w:r>
    </w:p>
    <w:p w14:paraId="4D5EE7E1" w14:textId="539DC284" w:rsidR="00D43A74" w:rsidRPr="002F3639" w:rsidRDefault="00D43A74" w:rsidP="00717717">
      <w:pPr>
        <w:pStyle w:val="ListParagraph"/>
        <w:keepLines/>
        <w:numPr>
          <w:ilvl w:val="0"/>
          <w:numId w:val="5"/>
        </w:numPr>
        <w:ind w:left="1077" w:hanging="357"/>
        <w:contextualSpacing w:val="0"/>
        <w:rPr>
          <w:rFonts w:asciiTheme="minorHAnsi" w:hAnsiTheme="minorHAnsi"/>
          <w:color w:val="000000" w:themeColor="text1"/>
        </w:rPr>
      </w:pPr>
      <w:r w:rsidRPr="002F3639">
        <w:rPr>
          <w:rFonts w:asciiTheme="minorHAnsi" w:hAnsiTheme="minorHAnsi"/>
          <w:color w:val="000000" w:themeColor="text1"/>
        </w:rPr>
        <w:t xml:space="preserve">Total area of the drainage district: </w:t>
      </w:r>
      <w:r w:rsidR="00102E76" w:rsidRPr="002F3639">
        <w:rPr>
          <w:rFonts w:asciiTheme="minorHAnsi" w:hAnsiTheme="minorHAnsi"/>
          <w:color w:val="000000" w:themeColor="text1"/>
        </w:rPr>
        <w:t>1</w:t>
      </w:r>
      <w:r w:rsidR="00B01D56" w:rsidRPr="002F3639">
        <w:rPr>
          <w:rFonts w:asciiTheme="minorHAnsi" w:hAnsiTheme="minorHAnsi"/>
          <w:color w:val="000000" w:themeColor="text1"/>
        </w:rPr>
        <w:t>1,736</w:t>
      </w:r>
      <w:r w:rsidRPr="002F3639">
        <w:rPr>
          <w:rFonts w:asciiTheme="minorHAnsi" w:hAnsiTheme="minorHAnsi"/>
          <w:color w:val="000000" w:themeColor="text1"/>
        </w:rPr>
        <w:t xml:space="preserve"> ha</w:t>
      </w:r>
    </w:p>
    <w:p w14:paraId="4CF2814C" w14:textId="6A131B3A" w:rsidR="00D43A74" w:rsidRPr="002F3639" w:rsidRDefault="00D43A74" w:rsidP="00717717">
      <w:pPr>
        <w:pStyle w:val="ListParagraph"/>
        <w:keepLines/>
        <w:numPr>
          <w:ilvl w:val="0"/>
          <w:numId w:val="5"/>
        </w:numPr>
        <w:ind w:left="1077" w:hanging="357"/>
        <w:contextualSpacing w:val="0"/>
        <w:rPr>
          <w:rFonts w:asciiTheme="minorHAnsi" w:hAnsiTheme="minorHAnsi"/>
          <w:color w:val="000000" w:themeColor="text1"/>
        </w:rPr>
      </w:pPr>
      <w:r w:rsidRPr="002F3639">
        <w:rPr>
          <w:rFonts w:asciiTheme="minorHAnsi" w:hAnsiTheme="minorHAnsi"/>
          <w:color w:val="000000" w:themeColor="text1"/>
        </w:rPr>
        <w:t>Catchment area drain</w:t>
      </w:r>
      <w:r w:rsidR="00B0274D" w:rsidRPr="002F3639">
        <w:rPr>
          <w:rFonts w:asciiTheme="minorHAnsi" w:hAnsiTheme="minorHAnsi"/>
          <w:color w:val="000000" w:themeColor="text1"/>
        </w:rPr>
        <w:t>ing</w:t>
      </w:r>
      <w:r w:rsidRPr="002F3639">
        <w:rPr>
          <w:rFonts w:asciiTheme="minorHAnsi" w:hAnsiTheme="minorHAnsi"/>
          <w:color w:val="000000" w:themeColor="text1"/>
        </w:rPr>
        <w:t xml:space="preserve"> to and including the District:</w:t>
      </w:r>
      <w:r w:rsidR="00AB093A" w:rsidRPr="002F3639">
        <w:rPr>
          <w:rFonts w:asciiTheme="minorHAnsi" w:hAnsiTheme="minorHAnsi"/>
          <w:color w:val="000000" w:themeColor="text1"/>
        </w:rPr>
        <w:t xml:space="preserve"> </w:t>
      </w:r>
      <w:r w:rsidR="00B01D56" w:rsidRPr="002F3639">
        <w:rPr>
          <w:rFonts w:asciiTheme="minorHAnsi" w:hAnsiTheme="minorHAnsi"/>
          <w:color w:val="000000" w:themeColor="text1"/>
        </w:rPr>
        <w:t>47,000</w:t>
      </w:r>
      <w:r w:rsidRPr="002F3639">
        <w:rPr>
          <w:rFonts w:asciiTheme="minorHAnsi" w:hAnsiTheme="minorHAnsi"/>
          <w:color w:val="000000" w:themeColor="text1"/>
        </w:rPr>
        <w:t xml:space="preserve"> ha</w:t>
      </w:r>
    </w:p>
    <w:p w14:paraId="0E57234B" w14:textId="1505B311" w:rsidR="00D43A74" w:rsidRPr="002F3639" w:rsidRDefault="00D43A74" w:rsidP="00717717">
      <w:pPr>
        <w:pStyle w:val="ListParagraph"/>
        <w:keepLines/>
        <w:numPr>
          <w:ilvl w:val="0"/>
          <w:numId w:val="5"/>
        </w:numPr>
        <w:ind w:left="1077" w:hanging="357"/>
        <w:contextualSpacing w:val="0"/>
        <w:rPr>
          <w:rFonts w:asciiTheme="minorHAnsi" w:hAnsiTheme="minorHAnsi"/>
          <w:color w:val="000000" w:themeColor="text1"/>
        </w:rPr>
      </w:pPr>
      <w:r w:rsidRPr="002F3639">
        <w:rPr>
          <w:rFonts w:asciiTheme="minorHAnsi" w:hAnsiTheme="minorHAnsi"/>
          <w:color w:val="000000" w:themeColor="text1"/>
        </w:rPr>
        <w:t xml:space="preserve">Area of agricultural land: </w:t>
      </w:r>
      <w:r w:rsidR="00B01D56" w:rsidRPr="002F3639">
        <w:rPr>
          <w:rFonts w:asciiTheme="minorHAnsi" w:hAnsiTheme="minorHAnsi"/>
          <w:color w:val="000000" w:themeColor="text1"/>
        </w:rPr>
        <w:t>8,036</w:t>
      </w:r>
      <w:r w:rsidRPr="002F3639">
        <w:rPr>
          <w:rFonts w:asciiTheme="minorHAnsi" w:hAnsiTheme="minorHAnsi"/>
          <w:color w:val="000000" w:themeColor="text1"/>
        </w:rPr>
        <w:t xml:space="preserve"> ha</w:t>
      </w:r>
    </w:p>
    <w:p w14:paraId="3CA2F3A7" w14:textId="1C3F36B7" w:rsidR="004A1E73" w:rsidRPr="002F3639" w:rsidRDefault="00B0274D" w:rsidP="00D44ACA">
      <w:pPr>
        <w:pStyle w:val="ListParagraph"/>
        <w:keepLines/>
        <w:numPr>
          <w:ilvl w:val="0"/>
          <w:numId w:val="5"/>
        </w:numPr>
        <w:ind w:left="1077" w:hanging="357"/>
        <w:contextualSpacing w:val="0"/>
        <w:rPr>
          <w:rFonts w:asciiTheme="minorHAnsi" w:hAnsiTheme="minorHAnsi"/>
          <w:color w:val="000000" w:themeColor="text1"/>
        </w:rPr>
      </w:pPr>
      <w:r w:rsidRPr="002F3639">
        <w:rPr>
          <w:rFonts w:asciiTheme="minorHAnsi" w:hAnsiTheme="minorHAnsi"/>
          <w:color w:val="000000" w:themeColor="text1"/>
        </w:rPr>
        <w:t xml:space="preserve">Area of other (non-agricultural) land: </w:t>
      </w:r>
      <w:r w:rsidR="00B01D56" w:rsidRPr="002F3639">
        <w:rPr>
          <w:rFonts w:asciiTheme="minorHAnsi" w:hAnsiTheme="minorHAnsi"/>
          <w:color w:val="000000" w:themeColor="text1"/>
        </w:rPr>
        <w:t>3,700</w:t>
      </w:r>
      <w:r w:rsidRPr="002F3639">
        <w:rPr>
          <w:rFonts w:asciiTheme="minorHAnsi" w:hAnsiTheme="minorHAnsi"/>
          <w:color w:val="000000" w:themeColor="text1"/>
        </w:rPr>
        <w:t xml:space="preserve"> ha</w:t>
      </w:r>
    </w:p>
    <w:p w14:paraId="6BFAA50E" w14:textId="77777777" w:rsidR="00AB093A" w:rsidRPr="002F3639" w:rsidRDefault="00AB093A" w:rsidP="00AB093A">
      <w:pPr>
        <w:keepLines/>
        <w:ind w:left="720"/>
        <w:rPr>
          <w:rFonts w:asciiTheme="minorHAnsi" w:hAnsiTheme="minorHAnsi"/>
          <w:color w:val="000000" w:themeColor="text1"/>
        </w:rPr>
      </w:pPr>
      <w:r w:rsidRPr="002F3639">
        <w:rPr>
          <w:rFonts w:asciiTheme="minorHAnsi" w:hAnsiTheme="minorHAnsi"/>
          <w:color w:val="000000" w:themeColor="text1"/>
        </w:rPr>
        <w:t xml:space="preserve"> Sites of Environmental Interest</w:t>
      </w:r>
    </w:p>
    <w:p w14:paraId="5522CB84" w14:textId="11A2250B" w:rsidR="00D44ACA" w:rsidRPr="002F3639" w:rsidRDefault="00D44ACA" w:rsidP="00D44ACA">
      <w:pPr>
        <w:keepLines/>
        <w:ind w:left="1440"/>
        <w:rPr>
          <w:rFonts w:asciiTheme="minorHAnsi" w:hAnsiTheme="minorHAnsi"/>
          <w:color w:val="000000" w:themeColor="text1"/>
        </w:rPr>
      </w:pPr>
      <w:r w:rsidRPr="002F3639">
        <w:rPr>
          <w:rFonts w:asciiTheme="minorHAnsi" w:hAnsiTheme="minorHAnsi"/>
          <w:color w:val="000000" w:themeColor="text1"/>
        </w:rPr>
        <w:t>Barton and Barrow Clay Pits – SSSI</w:t>
      </w:r>
    </w:p>
    <w:p w14:paraId="19378977" w14:textId="14FE836F" w:rsidR="00AB093A" w:rsidRPr="002F3639" w:rsidRDefault="00D44ACA" w:rsidP="00D44ACA">
      <w:pPr>
        <w:keepLines/>
        <w:tabs>
          <w:tab w:val="left" w:pos="2128"/>
        </w:tabs>
        <w:ind w:left="1440"/>
        <w:rPr>
          <w:rFonts w:asciiTheme="minorHAnsi" w:hAnsiTheme="minorHAnsi"/>
          <w:color w:val="000000" w:themeColor="text1"/>
        </w:rPr>
      </w:pPr>
      <w:r w:rsidRPr="002F3639">
        <w:rPr>
          <w:rFonts w:asciiTheme="minorHAnsi" w:hAnsiTheme="minorHAnsi"/>
          <w:color w:val="000000" w:themeColor="text1"/>
        </w:rPr>
        <w:t>Humber Flats and Marshes – SPA</w:t>
      </w:r>
    </w:p>
    <w:p w14:paraId="0304F6FF" w14:textId="08B68612" w:rsidR="00D44ACA" w:rsidRPr="002F3639" w:rsidRDefault="00D44ACA" w:rsidP="00D44ACA">
      <w:pPr>
        <w:keepLines/>
        <w:tabs>
          <w:tab w:val="left" w:pos="2128"/>
        </w:tabs>
        <w:ind w:left="1440"/>
        <w:rPr>
          <w:rFonts w:asciiTheme="minorHAnsi" w:hAnsiTheme="minorHAnsi"/>
          <w:color w:val="000000" w:themeColor="text1"/>
        </w:rPr>
      </w:pPr>
      <w:r w:rsidRPr="002F3639">
        <w:rPr>
          <w:rFonts w:asciiTheme="minorHAnsi" w:hAnsiTheme="minorHAnsi"/>
          <w:color w:val="000000" w:themeColor="text1"/>
        </w:rPr>
        <w:t xml:space="preserve">North Killingholme Haven Pits – SSSI </w:t>
      </w:r>
    </w:p>
    <w:p w14:paraId="0E130780" w14:textId="77777777" w:rsidR="00D44ACA" w:rsidRPr="002F3639" w:rsidRDefault="00D44ACA" w:rsidP="00D44ACA">
      <w:pPr>
        <w:keepLines/>
        <w:tabs>
          <w:tab w:val="left" w:pos="2128"/>
        </w:tabs>
        <w:ind w:left="1440"/>
        <w:rPr>
          <w:rFonts w:asciiTheme="minorHAnsi" w:hAnsiTheme="minorHAnsi"/>
          <w:color w:val="000000" w:themeColor="text1"/>
        </w:rPr>
      </w:pPr>
      <w:r w:rsidRPr="002F3639">
        <w:rPr>
          <w:rFonts w:asciiTheme="minorHAnsi" w:hAnsiTheme="minorHAnsi"/>
          <w:color w:val="000000" w:themeColor="text1"/>
        </w:rPr>
        <w:t xml:space="preserve">Far </w:t>
      </w:r>
      <w:proofErr w:type="spellStart"/>
      <w:r w:rsidRPr="002F3639">
        <w:rPr>
          <w:rFonts w:asciiTheme="minorHAnsi" w:hAnsiTheme="minorHAnsi"/>
          <w:color w:val="000000" w:themeColor="text1"/>
        </w:rPr>
        <w:t>Ings</w:t>
      </w:r>
      <w:proofErr w:type="spellEnd"/>
      <w:r w:rsidRPr="002F3639">
        <w:rPr>
          <w:rFonts w:asciiTheme="minorHAnsi" w:hAnsiTheme="minorHAnsi"/>
          <w:color w:val="000000" w:themeColor="text1"/>
        </w:rPr>
        <w:t xml:space="preserve"> Drain and Nature Reserve – SSSI </w:t>
      </w:r>
    </w:p>
    <w:p w14:paraId="37F45CF9" w14:textId="191AFCB8" w:rsidR="00AB093A" w:rsidRPr="002F3639" w:rsidRDefault="00AB093A" w:rsidP="00D44ACA">
      <w:pPr>
        <w:keepLines/>
        <w:tabs>
          <w:tab w:val="left" w:pos="2128"/>
        </w:tabs>
        <w:ind w:left="720"/>
        <w:rPr>
          <w:rFonts w:ascii="Calibri" w:hAnsi="Calibri"/>
          <w:color w:val="000000" w:themeColor="text1"/>
        </w:rPr>
      </w:pPr>
      <w:r w:rsidRPr="002F3639">
        <w:rPr>
          <w:rFonts w:asciiTheme="minorHAnsi" w:hAnsiTheme="minorHAnsi"/>
          <w:color w:val="000000" w:themeColor="text1"/>
        </w:rPr>
        <w:t>Nature</w:t>
      </w:r>
      <w:r w:rsidR="00B01D56" w:rsidRPr="002F3639">
        <w:rPr>
          <w:rFonts w:asciiTheme="minorHAnsi" w:hAnsiTheme="minorHAnsi"/>
          <w:color w:val="000000" w:themeColor="text1"/>
        </w:rPr>
        <w:t xml:space="preserve"> </w:t>
      </w:r>
      <w:r w:rsidRPr="002F3639">
        <w:rPr>
          <w:rFonts w:asciiTheme="minorHAnsi" w:hAnsiTheme="minorHAnsi"/>
          <w:color w:val="000000" w:themeColor="text1"/>
        </w:rPr>
        <w:t>Reserve</w:t>
      </w:r>
      <w:r w:rsidR="00D44ACA" w:rsidRPr="002F3639">
        <w:rPr>
          <w:rFonts w:ascii="Calibri" w:hAnsi="Calibri"/>
          <w:color w:val="000000" w:themeColor="text1"/>
        </w:rPr>
        <w:t xml:space="preserve">s </w:t>
      </w:r>
    </w:p>
    <w:p w14:paraId="3B5DE367" w14:textId="78E058D1" w:rsidR="002B68B8" w:rsidRPr="002F3639" w:rsidRDefault="002B68B8" w:rsidP="002B68B8">
      <w:pPr>
        <w:keepLines/>
        <w:tabs>
          <w:tab w:val="left" w:pos="2128"/>
        </w:tabs>
        <w:ind w:left="1440"/>
        <w:rPr>
          <w:rFonts w:ascii="Calibri" w:hAnsi="Calibri"/>
          <w:color w:val="000000" w:themeColor="text1"/>
        </w:rPr>
      </w:pPr>
      <w:proofErr w:type="spellStart"/>
      <w:r w:rsidRPr="002F3639">
        <w:rPr>
          <w:rFonts w:ascii="Calibri" w:hAnsi="Calibri"/>
          <w:color w:val="000000" w:themeColor="text1"/>
        </w:rPr>
        <w:t>Rosper</w:t>
      </w:r>
      <w:proofErr w:type="spellEnd"/>
      <w:r w:rsidRPr="002F3639">
        <w:rPr>
          <w:rFonts w:ascii="Calibri" w:hAnsi="Calibri"/>
          <w:color w:val="000000" w:themeColor="text1"/>
        </w:rPr>
        <w:t xml:space="preserve"> Road Pits</w:t>
      </w:r>
    </w:p>
    <w:p w14:paraId="51BC3F56" w14:textId="429E156C" w:rsidR="002B68B8" w:rsidRPr="002F3639" w:rsidRDefault="002B68B8" w:rsidP="002B68B8">
      <w:pPr>
        <w:keepLines/>
        <w:tabs>
          <w:tab w:val="left" w:pos="2128"/>
        </w:tabs>
        <w:ind w:left="1440"/>
        <w:rPr>
          <w:rFonts w:ascii="Calibri" w:hAnsi="Calibri"/>
          <w:color w:val="000000" w:themeColor="text1"/>
        </w:rPr>
      </w:pPr>
      <w:r w:rsidRPr="002F3639">
        <w:rPr>
          <w:rFonts w:ascii="Calibri" w:hAnsi="Calibri"/>
          <w:color w:val="000000" w:themeColor="text1"/>
        </w:rPr>
        <w:t>Cleethorpes Country Park</w:t>
      </w:r>
    </w:p>
    <w:p w14:paraId="60808FC5" w14:textId="77777777" w:rsidR="00D43A74" w:rsidRPr="002F3639" w:rsidRDefault="00D43A74"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Assets for which the Board has operati</w:t>
      </w:r>
      <w:r w:rsidR="00BC5BA6" w:rsidRPr="002F3639">
        <w:rPr>
          <w:rFonts w:ascii="Calibri" w:hAnsi="Calibri"/>
          <w:color w:val="000000" w:themeColor="text1"/>
        </w:rPr>
        <w:t>onal</w:t>
      </w:r>
      <w:r w:rsidRPr="002F3639">
        <w:rPr>
          <w:rFonts w:ascii="Calibri" w:hAnsi="Calibri"/>
          <w:color w:val="000000" w:themeColor="text1"/>
        </w:rPr>
        <w:t xml:space="preserve"> responsibility: </w:t>
      </w:r>
    </w:p>
    <w:p w14:paraId="3F187120" w14:textId="26D2A540" w:rsidR="00D43A74" w:rsidRPr="002F3639" w:rsidRDefault="00D43A74" w:rsidP="00717717">
      <w:pPr>
        <w:pStyle w:val="ListParagraph"/>
        <w:keepLines/>
        <w:numPr>
          <w:ilvl w:val="0"/>
          <w:numId w:val="6"/>
        </w:numPr>
        <w:ind w:left="1077" w:hanging="357"/>
        <w:contextualSpacing w:val="0"/>
        <w:rPr>
          <w:rFonts w:ascii="Calibri" w:hAnsi="Calibri"/>
          <w:color w:val="000000" w:themeColor="text1"/>
        </w:rPr>
      </w:pPr>
      <w:r w:rsidRPr="002F3639">
        <w:rPr>
          <w:rFonts w:ascii="Calibri" w:hAnsi="Calibri"/>
          <w:color w:val="000000" w:themeColor="text1"/>
        </w:rPr>
        <w:t xml:space="preserve">Water </w:t>
      </w:r>
      <w:r w:rsidR="00BC5BA6" w:rsidRPr="002F3639">
        <w:rPr>
          <w:rFonts w:ascii="Calibri" w:hAnsi="Calibri"/>
          <w:color w:val="000000" w:themeColor="text1"/>
        </w:rPr>
        <w:t>l</w:t>
      </w:r>
      <w:r w:rsidRPr="002F3639">
        <w:rPr>
          <w:rFonts w:ascii="Calibri" w:hAnsi="Calibri"/>
          <w:color w:val="000000" w:themeColor="text1"/>
        </w:rPr>
        <w:t xml:space="preserve">evel </w:t>
      </w:r>
      <w:r w:rsidR="00BC5BA6" w:rsidRPr="002F3639">
        <w:rPr>
          <w:rFonts w:ascii="Calibri" w:hAnsi="Calibri"/>
          <w:color w:val="000000" w:themeColor="text1"/>
        </w:rPr>
        <w:t>c</w:t>
      </w:r>
      <w:r w:rsidRPr="002F3639">
        <w:rPr>
          <w:rFonts w:ascii="Calibri" w:hAnsi="Calibri"/>
          <w:color w:val="000000" w:themeColor="text1"/>
        </w:rPr>
        <w:t xml:space="preserve">ontrol </w:t>
      </w:r>
      <w:r w:rsidR="00BC5BA6" w:rsidRPr="002F3639">
        <w:rPr>
          <w:rFonts w:ascii="Calibri" w:hAnsi="Calibri"/>
          <w:color w:val="000000" w:themeColor="text1"/>
        </w:rPr>
        <w:t>s</w:t>
      </w:r>
      <w:r w:rsidRPr="002F3639">
        <w:rPr>
          <w:rFonts w:ascii="Calibri" w:hAnsi="Calibri"/>
          <w:color w:val="000000" w:themeColor="text1"/>
        </w:rPr>
        <w:t>tructures:</w:t>
      </w:r>
      <w:r w:rsidR="00BC5BA6" w:rsidRPr="002F3639">
        <w:rPr>
          <w:rFonts w:ascii="Calibri" w:hAnsi="Calibri"/>
          <w:color w:val="000000" w:themeColor="text1"/>
        </w:rPr>
        <w:t xml:space="preserve"> </w:t>
      </w:r>
      <w:r w:rsidR="002B68B8" w:rsidRPr="002F3639">
        <w:rPr>
          <w:rFonts w:ascii="Calibri" w:hAnsi="Calibri"/>
          <w:color w:val="000000" w:themeColor="text1"/>
        </w:rPr>
        <w:t>6</w:t>
      </w:r>
      <w:r w:rsidR="00BC5BA6" w:rsidRPr="002F3639">
        <w:rPr>
          <w:rFonts w:ascii="Calibri" w:hAnsi="Calibri"/>
          <w:color w:val="000000" w:themeColor="text1"/>
        </w:rPr>
        <w:t xml:space="preserve"> </w:t>
      </w:r>
      <w:r w:rsidR="002B68B8" w:rsidRPr="002F3639">
        <w:rPr>
          <w:rFonts w:ascii="Calibri" w:hAnsi="Calibri"/>
          <w:color w:val="000000" w:themeColor="text1"/>
        </w:rPr>
        <w:t>No.</w:t>
      </w:r>
      <w:r w:rsidRPr="002F3639">
        <w:rPr>
          <w:rFonts w:ascii="Calibri" w:hAnsi="Calibri"/>
          <w:color w:val="000000" w:themeColor="text1"/>
        </w:rPr>
        <w:tab/>
      </w:r>
      <w:r w:rsidRPr="002F3639">
        <w:rPr>
          <w:rFonts w:ascii="Calibri" w:hAnsi="Calibri"/>
          <w:color w:val="000000" w:themeColor="text1"/>
        </w:rPr>
        <w:tab/>
      </w:r>
      <w:r w:rsidRPr="002F3639">
        <w:rPr>
          <w:rFonts w:ascii="Calibri" w:hAnsi="Calibri"/>
          <w:color w:val="000000" w:themeColor="text1"/>
        </w:rPr>
        <w:tab/>
      </w:r>
    </w:p>
    <w:p w14:paraId="27B8BC6E" w14:textId="28A4D2E3" w:rsidR="00D43A74" w:rsidRPr="002F3639" w:rsidRDefault="00D43A74" w:rsidP="00717717">
      <w:pPr>
        <w:pStyle w:val="ListParagraph"/>
        <w:keepLines/>
        <w:numPr>
          <w:ilvl w:val="0"/>
          <w:numId w:val="6"/>
        </w:numPr>
        <w:ind w:left="1077" w:hanging="357"/>
        <w:contextualSpacing w:val="0"/>
        <w:rPr>
          <w:rFonts w:ascii="Calibri" w:hAnsi="Calibri"/>
          <w:color w:val="000000" w:themeColor="text1"/>
        </w:rPr>
      </w:pPr>
      <w:r w:rsidRPr="002F3639">
        <w:rPr>
          <w:rFonts w:ascii="Calibri" w:hAnsi="Calibri"/>
          <w:color w:val="000000" w:themeColor="text1"/>
        </w:rPr>
        <w:t>Watercourses (maintained):</w:t>
      </w:r>
      <w:r w:rsidR="00BC5BA6" w:rsidRPr="002F3639">
        <w:rPr>
          <w:rFonts w:ascii="Calibri" w:hAnsi="Calibri"/>
          <w:color w:val="000000" w:themeColor="text1"/>
        </w:rPr>
        <w:t xml:space="preserve"> </w:t>
      </w:r>
      <w:r w:rsidR="002B68B8" w:rsidRPr="002F3639">
        <w:rPr>
          <w:rFonts w:ascii="Calibri" w:hAnsi="Calibri"/>
          <w:color w:val="000000" w:themeColor="text1"/>
        </w:rPr>
        <w:t>143</w:t>
      </w:r>
      <w:r w:rsidR="00BC5BA6" w:rsidRPr="002F3639">
        <w:rPr>
          <w:rFonts w:ascii="Calibri" w:hAnsi="Calibri"/>
          <w:color w:val="000000" w:themeColor="text1"/>
        </w:rPr>
        <w:t xml:space="preserve"> km</w:t>
      </w:r>
    </w:p>
    <w:p w14:paraId="75219FB3" w14:textId="4D921E44" w:rsidR="00D43A74" w:rsidRPr="002F3639" w:rsidRDefault="00BC5BA6" w:rsidP="00717717">
      <w:pPr>
        <w:pStyle w:val="ListParagraph"/>
        <w:keepLines/>
        <w:numPr>
          <w:ilvl w:val="0"/>
          <w:numId w:val="6"/>
        </w:numPr>
        <w:ind w:left="1077" w:hanging="357"/>
        <w:contextualSpacing w:val="0"/>
        <w:rPr>
          <w:rFonts w:ascii="Calibri" w:hAnsi="Calibri"/>
          <w:color w:val="000000" w:themeColor="text1"/>
        </w:rPr>
      </w:pPr>
      <w:r w:rsidRPr="002F3639">
        <w:rPr>
          <w:rFonts w:ascii="Calibri" w:hAnsi="Calibri"/>
          <w:color w:val="000000" w:themeColor="text1"/>
        </w:rPr>
        <w:t>Raised e</w:t>
      </w:r>
      <w:r w:rsidR="00D43A74" w:rsidRPr="002F3639">
        <w:rPr>
          <w:rFonts w:ascii="Calibri" w:hAnsi="Calibri"/>
          <w:color w:val="000000" w:themeColor="text1"/>
        </w:rPr>
        <w:t>mbankments:</w:t>
      </w:r>
      <w:r w:rsidRPr="002F3639">
        <w:rPr>
          <w:rFonts w:ascii="Calibri" w:hAnsi="Calibri"/>
          <w:color w:val="000000" w:themeColor="text1"/>
        </w:rPr>
        <w:t xml:space="preserve"> </w:t>
      </w:r>
      <w:r w:rsidR="002B68B8" w:rsidRPr="002F3639">
        <w:rPr>
          <w:rFonts w:ascii="Calibri" w:hAnsi="Calibri"/>
          <w:color w:val="000000" w:themeColor="text1"/>
        </w:rPr>
        <w:t>3</w:t>
      </w:r>
      <w:r w:rsidRPr="002F3639">
        <w:rPr>
          <w:rFonts w:ascii="Calibri" w:hAnsi="Calibri"/>
          <w:color w:val="000000" w:themeColor="text1"/>
        </w:rPr>
        <w:t xml:space="preserve"> km</w:t>
      </w:r>
    </w:p>
    <w:p w14:paraId="01E186AC" w14:textId="41600040" w:rsidR="00E00FB9" w:rsidRPr="002F3639" w:rsidRDefault="00D43A74" w:rsidP="00717717">
      <w:pPr>
        <w:pStyle w:val="ListParagraph"/>
        <w:keepLines/>
        <w:numPr>
          <w:ilvl w:val="0"/>
          <w:numId w:val="6"/>
        </w:numPr>
        <w:ind w:left="1077" w:hanging="357"/>
        <w:contextualSpacing w:val="0"/>
        <w:rPr>
          <w:rFonts w:ascii="Calibri" w:hAnsi="Calibri"/>
          <w:color w:val="000000" w:themeColor="text1"/>
        </w:rPr>
      </w:pPr>
      <w:r w:rsidRPr="002F3639">
        <w:rPr>
          <w:rFonts w:ascii="Calibri" w:hAnsi="Calibri"/>
          <w:color w:val="000000" w:themeColor="text1"/>
        </w:rPr>
        <w:lastRenderedPageBreak/>
        <w:t>Pumping Stations:</w:t>
      </w:r>
      <w:r w:rsidR="00BC5BA6" w:rsidRPr="002F3639">
        <w:rPr>
          <w:rFonts w:ascii="Calibri" w:hAnsi="Calibri"/>
          <w:color w:val="000000" w:themeColor="text1"/>
        </w:rPr>
        <w:t xml:space="preserve"> </w:t>
      </w:r>
      <w:r w:rsidR="002B68B8" w:rsidRPr="002F3639">
        <w:rPr>
          <w:rFonts w:ascii="Calibri" w:hAnsi="Calibri"/>
          <w:color w:val="000000" w:themeColor="text1"/>
        </w:rPr>
        <w:t>6</w:t>
      </w:r>
      <w:r w:rsidR="00BC5BA6" w:rsidRPr="002F3639">
        <w:rPr>
          <w:rFonts w:ascii="Calibri" w:hAnsi="Calibri"/>
          <w:color w:val="000000" w:themeColor="text1"/>
        </w:rPr>
        <w:t xml:space="preserve"> </w:t>
      </w:r>
      <w:r w:rsidR="002B68B8" w:rsidRPr="002F3639">
        <w:rPr>
          <w:rFonts w:ascii="Calibri" w:hAnsi="Calibri"/>
          <w:color w:val="000000" w:themeColor="text1"/>
        </w:rPr>
        <w:t>No.</w:t>
      </w:r>
    </w:p>
    <w:p w14:paraId="43F82783" w14:textId="77777777" w:rsidR="00BA43C1" w:rsidRPr="002F3639" w:rsidRDefault="00BC5BA6"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Assets within or adjacent to the District that are</w:t>
      </w:r>
      <w:r w:rsidR="00D43A74" w:rsidRPr="002F3639">
        <w:rPr>
          <w:rFonts w:ascii="Calibri" w:hAnsi="Calibri"/>
          <w:color w:val="000000" w:themeColor="text1"/>
        </w:rPr>
        <w:t xml:space="preserve"> maintained by the Environment Agency:</w:t>
      </w:r>
    </w:p>
    <w:p w14:paraId="22109AD2" w14:textId="2ED555E4" w:rsidR="00BA43C1" w:rsidRPr="002F3639" w:rsidRDefault="00BA43C1" w:rsidP="00717717">
      <w:pPr>
        <w:pStyle w:val="ListParagraph"/>
        <w:keepLines/>
        <w:numPr>
          <w:ilvl w:val="0"/>
          <w:numId w:val="7"/>
        </w:numPr>
        <w:ind w:left="1077" w:hanging="357"/>
        <w:contextualSpacing w:val="0"/>
        <w:rPr>
          <w:rFonts w:ascii="Calibri" w:hAnsi="Calibri"/>
          <w:color w:val="000000" w:themeColor="text1"/>
        </w:rPr>
      </w:pPr>
      <w:r w:rsidRPr="002F3639">
        <w:rPr>
          <w:rFonts w:ascii="Calibri" w:hAnsi="Calibri"/>
          <w:color w:val="000000" w:themeColor="text1"/>
        </w:rPr>
        <w:t xml:space="preserve">Main rivers: </w:t>
      </w:r>
      <w:r w:rsidR="00F82386" w:rsidRPr="002F3639">
        <w:rPr>
          <w:rFonts w:ascii="Calibri" w:hAnsi="Calibri"/>
          <w:color w:val="000000" w:themeColor="text1"/>
        </w:rPr>
        <w:t>44</w:t>
      </w:r>
      <w:r w:rsidRPr="002F3639">
        <w:rPr>
          <w:rFonts w:ascii="Calibri" w:hAnsi="Calibri"/>
          <w:color w:val="000000" w:themeColor="text1"/>
        </w:rPr>
        <w:t xml:space="preserve"> km</w:t>
      </w:r>
    </w:p>
    <w:p w14:paraId="721026AE" w14:textId="0A771D9C" w:rsidR="00BA43C1" w:rsidRPr="002F3639" w:rsidRDefault="00BA43C1" w:rsidP="00717717">
      <w:pPr>
        <w:pStyle w:val="ListParagraph"/>
        <w:keepLines/>
        <w:numPr>
          <w:ilvl w:val="0"/>
          <w:numId w:val="7"/>
        </w:numPr>
        <w:ind w:left="1077" w:hanging="357"/>
        <w:contextualSpacing w:val="0"/>
        <w:rPr>
          <w:rFonts w:ascii="Calibri" w:hAnsi="Calibri"/>
          <w:color w:val="000000" w:themeColor="text1"/>
        </w:rPr>
      </w:pPr>
      <w:r w:rsidRPr="002F3639">
        <w:rPr>
          <w:rFonts w:ascii="Calibri" w:hAnsi="Calibri"/>
          <w:color w:val="000000" w:themeColor="text1"/>
        </w:rPr>
        <w:t>Raised embankments/flood walls</w:t>
      </w:r>
      <w:r w:rsidR="0058241F" w:rsidRPr="002F3639">
        <w:rPr>
          <w:rFonts w:ascii="Calibri" w:hAnsi="Calibri"/>
          <w:color w:val="000000" w:themeColor="text1"/>
        </w:rPr>
        <w:t xml:space="preserve">: </w:t>
      </w:r>
      <w:r w:rsidR="00D2598A" w:rsidRPr="002F3639">
        <w:rPr>
          <w:rFonts w:ascii="Calibri" w:hAnsi="Calibri"/>
          <w:color w:val="000000" w:themeColor="text1"/>
        </w:rPr>
        <w:t>23</w:t>
      </w:r>
      <w:r w:rsidRPr="002F3639">
        <w:rPr>
          <w:rFonts w:ascii="Calibri" w:hAnsi="Calibri"/>
          <w:color w:val="000000" w:themeColor="text1"/>
        </w:rPr>
        <w:t xml:space="preserve"> km</w:t>
      </w:r>
    </w:p>
    <w:p w14:paraId="70A8CA7C" w14:textId="594BF58C" w:rsidR="00BA43C1" w:rsidRPr="002F3639" w:rsidRDefault="00D2598A" w:rsidP="00717717">
      <w:pPr>
        <w:pStyle w:val="ListParagraph"/>
        <w:keepLines/>
        <w:numPr>
          <w:ilvl w:val="0"/>
          <w:numId w:val="7"/>
        </w:numPr>
        <w:ind w:left="1077" w:hanging="357"/>
        <w:contextualSpacing w:val="0"/>
        <w:rPr>
          <w:rFonts w:ascii="Calibri" w:hAnsi="Calibri"/>
          <w:color w:val="000000" w:themeColor="text1"/>
        </w:rPr>
      </w:pPr>
      <w:r w:rsidRPr="002F3639">
        <w:rPr>
          <w:rFonts w:ascii="Calibri" w:hAnsi="Calibri"/>
          <w:color w:val="000000" w:themeColor="text1"/>
        </w:rPr>
        <w:t>Tidal Flood Defences: 26 km</w:t>
      </w:r>
    </w:p>
    <w:p w14:paraId="166CD8D5" w14:textId="3592718D" w:rsidR="00BA43C1" w:rsidRPr="002F3639" w:rsidRDefault="00BA43C1"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t xml:space="preserve">Building, maintaining and improving </w:t>
      </w:r>
      <w:r w:rsidR="003C2F59" w:rsidRPr="002F3639">
        <w:rPr>
          <w:rFonts w:ascii="Calibri" w:hAnsi="Calibri"/>
          <w:b/>
          <w:color w:val="000000" w:themeColor="text1"/>
        </w:rPr>
        <w:t xml:space="preserve">flood and coastal </w:t>
      </w:r>
      <w:r w:rsidR="00717717" w:rsidRPr="002F3639">
        <w:rPr>
          <w:rFonts w:ascii="Calibri" w:hAnsi="Calibri"/>
          <w:b/>
          <w:color w:val="000000" w:themeColor="text1"/>
        </w:rPr>
        <w:t xml:space="preserve">erosion risk </w:t>
      </w:r>
      <w:r w:rsidR="003C2F59" w:rsidRPr="002F3639">
        <w:rPr>
          <w:rFonts w:ascii="Calibri" w:hAnsi="Calibri"/>
          <w:b/>
          <w:color w:val="000000" w:themeColor="text1"/>
        </w:rPr>
        <w:t>management</w:t>
      </w:r>
      <w:r w:rsidRPr="002F3639">
        <w:rPr>
          <w:rFonts w:ascii="Calibri" w:hAnsi="Calibri"/>
          <w:b/>
          <w:color w:val="000000" w:themeColor="text1"/>
        </w:rPr>
        <w:t xml:space="preserve"> systems</w:t>
      </w:r>
    </w:p>
    <w:p w14:paraId="68C71880" w14:textId="77777777" w:rsidR="00BA43C1"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Through the operation</w:t>
      </w:r>
      <w:r w:rsidR="00FF5124" w:rsidRPr="002F3639">
        <w:rPr>
          <w:rFonts w:ascii="Calibri" w:hAnsi="Calibri"/>
          <w:color w:val="000000" w:themeColor="text1"/>
        </w:rPr>
        <w:t>,</w:t>
      </w:r>
      <w:r w:rsidRPr="002F3639">
        <w:rPr>
          <w:rFonts w:ascii="Calibri" w:hAnsi="Calibri"/>
          <w:color w:val="000000" w:themeColor="text1"/>
        </w:rPr>
        <w:t xml:space="preserve"> maintenance</w:t>
      </w:r>
      <w:r w:rsidR="00FF5124" w:rsidRPr="002F3639">
        <w:rPr>
          <w:rFonts w:ascii="Calibri" w:hAnsi="Calibri"/>
          <w:color w:val="000000" w:themeColor="text1"/>
        </w:rPr>
        <w:t xml:space="preserve"> and improvement of</w:t>
      </w:r>
      <w:r w:rsidRPr="002F3639">
        <w:rPr>
          <w:rFonts w:ascii="Calibri" w:hAnsi="Calibri"/>
          <w:color w:val="000000" w:themeColor="text1"/>
        </w:rPr>
        <w:t xml:space="preserve"> watercourses</w:t>
      </w:r>
      <w:r w:rsidR="00FF5124" w:rsidRPr="002F3639">
        <w:rPr>
          <w:rFonts w:ascii="Calibri" w:hAnsi="Calibri"/>
          <w:color w:val="000000" w:themeColor="text1"/>
        </w:rPr>
        <w:t xml:space="preserve"> and other water control assets within the District</w:t>
      </w:r>
      <w:r w:rsidRPr="002F3639">
        <w:rPr>
          <w:rFonts w:ascii="Calibri" w:hAnsi="Calibri"/>
          <w:color w:val="000000" w:themeColor="text1"/>
        </w:rPr>
        <w:t xml:space="preserve">, the Board seeks to achieve a general standard of water level management </w:t>
      </w:r>
      <w:r w:rsidR="00FF5124" w:rsidRPr="002F3639">
        <w:rPr>
          <w:rFonts w:ascii="Calibri" w:hAnsi="Calibri"/>
          <w:color w:val="000000" w:themeColor="text1"/>
        </w:rPr>
        <w:t xml:space="preserve">that </w:t>
      </w:r>
      <w:r w:rsidRPr="002F3639">
        <w:rPr>
          <w:rFonts w:ascii="Calibri" w:hAnsi="Calibri"/>
          <w:color w:val="000000" w:themeColor="text1"/>
        </w:rPr>
        <w:t>enable</w:t>
      </w:r>
      <w:r w:rsidR="00FF5124" w:rsidRPr="002F3639">
        <w:rPr>
          <w:rFonts w:ascii="Calibri" w:hAnsi="Calibri"/>
          <w:color w:val="000000" w:themeColor="text1"/>
        </w:rPr>
        <w:t>s</w:t>
      </w:r>
      <w:r w:rsidRPr="002F3639">
        <w:rPr>
          <w:rFonts w:ascii="Calibri" w:hAnsi="Calibri"/>
          <w:color w:val="000000" w:themeColor="text1"/>
        </w:rPr>
        <w:t xml:space="preserve"> the drainage and irrigation of agricultural land, reduce</w:t>
      </w:r>
      <w:r w:rsidR="00FF5124" w:rsidRPr="002F3639">
        <w:rPr>
          <w:rFonts w:ascii="Calibri" w:hAnsi="Calibri"/>
          <w:color w:val="000000" w:themeColor="text1"/>
        </w:rPr>
        <w:t>s</w:t>
      </w:r>
      <w:r w:rsidRPr="002F3639">
        <w:rPr>
          <w:rFonts w:ascii="Calibri" w:hAnsi="Calibri"/>
          <w:color w:val="000000" w:themeColor="text1"/>
        </w:rPr>
        <w:t xml:space="preserve"> flood risk to developed areas, and sustain</w:t>
      </w:r>
      <w:r w:rsidR="00FF5124" w:rsidRPr="002F3639">
        <w:rPr>
          <w:rFonts w:ascii="Calibri" w:hAnsi="Calibri"/>
          <w:color w:val="000000" w:themeColor="text1"/>
        </w:rPr>
        <w:t>s</w:t>
      </w:r>
      <w:r w:rsidRPr="002F3639">
        <w:rPr>
          <w:rFonts w:ascii="Calibri" w:hAnsi="Calibri"/>
          <w:color w:val="000000" w:themeColor="text1"/>
        </w:rPr>
        <w:t xml:space="preserve"> environmental features throughout the District.</w:t>
      </w:r>
    </w:p>
    <w:p w14:paraId="3903DE63" w14:textId="77777777" w:rsidR="00BA43C1"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monitors and reviews the condition of its watercourses and other assets, particularly those designated as critical, over-spilling from which could affect </w:t>
      </w:r>
      <w:r w:rsidR="00FF5124" w:rsidRPr="002F3639">
        <w:rPr>
          <w:rFonts w:ascii="Calibri" w:hAnsi="Calibri"/>
          <w:color w:val="000000" w:themeColor="text1"/>
        </w:rPr>
        <w:t xml:space="preserve">people and </w:t>
      </w:r>
      <w:r w:rsidRPr="002F3639">
        <w:rPr>
          <w:rFonts w:ascii="Calibri" w:hAnsi="Calibri"/>
          <w:color w:val="000000" w:themeColor="text1"/>
        </w:rPr>
        <w:t xml:space="preserve">property. Consistent with the resultant needs established, a routine maintenance programme is in place to ensure that the condition of the assets is commensurate with the standards </w:t>
      </w:r>
      <w:r w:rsidR="00FF5124" w:rsidRPr="002F3639">
        <w:rPr>
          <w:rFonts w:ascii="Calibri" w:hAnsi="Calibri"/>
          <w:color w:val="000000" w:themeColor="text1"/>
        </w:rPr>
        <w:t>required</w:t>
      </w:r>
      <w:r w:rsidRPr="002F3639">
        <w:rPr>
          <w:rFonts w:ascii="Calibri" w:hAnsi="Calibri"/>
          <w:color w:val="000000" w:themeColor="text1"/>
        </w:rPr>
        <w:t>. The programme is reviewed periodically by the Board to ensure it is delivering the appropriate condition</w:t>
      </w:r>
      <w:r w:rsidR="00FF5124" w:rsidRPr="002F3639">
        <w:rPr>
          <w:rFonts w:ascii="Calibri" w:hAnsi="Calibri"/>
          <w:color w:val="000000" w:themeColor="text1"/>
        </w:rPr>
        <w:t>.</w:t>
      </w:r>
    </w:p>
    <w:p w14:paraId="3C485169" w14:textId="04089E7F" w:rsidR="00CE29C3"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Where standards are not at the </w:t>
      </w:r>
      <w:r w:rsidR="00FF5124" w:rsidRPr="002F3639">
        <w:rPr>
          <w:rFonts w:ascii="Calibri" w:hAnsi="Calibri"/>
          <w:color w:val="000000" w:themeColor="text1"/>
        </w:rPr>
        <w:t>desired</w:t>
      </w:r>
      <w:r w:rsidRPr="002F3639">
        <w:rPr>
          <w:rFonts w:ascii="Calibri" w:hAnsi="Calibri"/>
          <w:color w:val="000000" w:themeColor="text1"/>
        </w:rPr>
        <w:t xml:space="preserve"> level, improvement works</w:t>
      </w:r>
      <w:r w:rsidR="00FF5124" w:rsidRPr="002F3639">
        <w:rPr>
          <w:rFonts w:ascii="Calibri" w:hAnsi="Calibri"/>
          <w:color w:val="000000" w:themeColor="text1"/>
        </w:rPr>
        <w:t xml:space="preserve"> will be sought where they are considered to be practical and financially viable by the Board. </w:t>
      </w:r>
      <w:r w:rsidR="00D1477A" w:rsidRPr="002F3639">
        <w:rPr>
          <w:rFonts w:ascii="Calibri" w:hAnsi="Calibri"/>
          <w:color w:val="000000" w:themeColor="text1"/>
        </w:rPr>
        <w:t>Where improvement works meet the criteria set by Defra</w:t>
      </w:r>
      <w:r w:rsidR="00E473D5" w:rsidRPr="002F3639">
        <w:rPr>
          <w:rFonts w:ascii="Calibri" w:hAnsi="Calibri"/>
          <w:color w:val="000000" w:themeColor="text1"/>
        </w:rPr>
        <w:t>,</w:t>
      </w:r>
      <w:r w:rsidR="00D1477A" w:rsidRPr="002F3639">
        <w:rPr>
          <w:rFonts w:ascii="Calibri" w:hAnsi="Calibri"/>
          <w:color w:val="000000" w:themeColor="text1"/>
        </w:rPr>
        <w:t xml:space="preserve"> financial support will be sought from the Government’s Flood and Coastal Resilience Partnership Funding. </w:t>
      </w:r>
      <w:r w:rsidRPr="002F3639">
        <w:rPr>
          <w:rFonts w:ascii="Calibri" w:hAnsi="Calibri"/>
          <w:color w:val="000000" w:themeColor="text1"/>
        </w:rPr>
        <w:t xml:space="preserve">Where appropriate </w:t>
      </w:r>
      <w:r w:rsidR="00D1477A" w:rsidRPr="002F3639">
        <w:rPr>
          <w:rFonts w:ascii="Calibri" w:hAnsi="Calibri"/>
          <w:color w:val="000000" w:themeColor="text1"/>
        </w:rPr>
        <w:t>works</w:t>
      </w:r>
      <w:r w:rsidRPr="002F3639">
        <w:rPr>
          <w:rFonts w:ascii="Calibri" w:hAnsi="Calibri"/>
          <w:color w:val="000000" w:themeColor="text1"/>
        </w:rPr>
        <w:t xml:space="preserve"> will be undertaken in partnership with other </w:t>
      </w:r>
      <w:r w:rsidR="00717717" w:rsidRPr="002F3639">
        <w:rPr>
          <w:rFonts w:ascii="Calibri" w:hAnsi="Calibri"/>
          <w:color w:val="000000" w:themeColor="text1"/>
        </w:rPr>
        <w:t>Risk Management Authorities</w:t>
      </w:r>
      <w:r w:rsidRPr="002F3639">
        <w:rPr>
          <w:rFonts w:ascii="Calibri" w:hAnsi="Calibri"/>
          <w:color w:val="000000" w:themeColor="text1"/>
        </w:rPr>
        <w:t xml:space="preserve"> and take opportunities to work with natural processes.</w:t>
      </w:r>
    </w:p>
    <w:p w14:paraId="4EFBAA56" w14:textId="3D67EBD5" w:rsidR="00BA43C1"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Work </w:t>
      </w:r>
      <w:r w:rsidR="00D1477A" w:rsidRPr="002F3639">
        <w:rPr>
          <w:rFonts w:ascii="Calibri" w:hAnsi="Calibri"/>
          <w:color w:val="000000" w:themeColor="text1"/>
        </w:rPr>
        <w:t xml:space="preserve">for and by the Board </w:t>
      </w:r>
      <w:r w:rsidRPr="002F3639">
        <w:rPr>
          <w:rFonts w:ascii="Calibri" w:hAnsi="Calibri"/>
          <w:color w:val="000000" w:themeColor="text1"/>
        </w:rPr>
        <w:t>will be carried out in accordance with best practice and to deliver best value for money taking due regard of local flood risk management requirements and strategies, opportunities for partnership working, environmental obligations and guidance available from Defra, the Environment Agency and other organisations.</w:t>
      </w:r>
    </w:p>
    <w:p w14:paraId="27C2969C" w14:textId="0332CEE2" w:rsidR="00600806"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eastAsia="Times New Roman" w:hAnsi="Calibri"/>
          <w:color w:val="000000" w:themeColor="text1"/>
        </w:rPr>
        <w:t xml:space="preserve">The Board’s powers to carry out water level and flood risk management works are permissive (i.e. the Board is not obliged to carry out works) and their resources </w:t>
      </w:r>
      <w:r w:rsidR="001444FA" w:rsidRPr="002F3639">
        <w:rPr>
          <w:rFonts w:ascii="Calibri" w:eastAsia="Times New Roman" w:hAnsi="Calibri"/>
          <w:color w:val="000000" w:themeColor="text1"/>
        </w:rPr>
        <w:t xml:space="preserve">are </w:t>
      </w:r>
      <w:r w:rsidRPr="002F3639">
        <w:rPr>
          <w:rFonts w:ascii="Calibri" w:eastAsia="Times New Roman" w:hAnsi="Calibri"/>
          <w:color w:val="000000" w:themeColor="text1"/>
        </w:rPr>
        <w:t>limited. The Board’s policy is therefore to designate what the Board consider</w:t>
      </w:r>
      <w:r w:rsidR="001444FA" w:rsidRPr="002F3639">
        <w:rPr>
          <w:rFonts w:ascii="Calibri" w:eastAsia="Times New Roman" w:hAnsi="Calibri"/>
          <w:color w:val="000000" w:themeColor="text1"/>
        </w:rPr>
        <w:t>s</w:t>
      </w:r>
      <w:r w:rsidRPr="002F3639">
        <w:rPr>
          <w:rFonts w:ascii="Calibri" w:eastAsia="Times New Roman" w:hAnsi="Calibri"/>
          <w:color w:val="000000" w:themeColor="text1"/>
        </w:rPr>
        <w:t xml:space="preserve"> </w:t>
      </w:r>
      <w:r w:rsidR="00600806" w:rsidRPr="002F3639">
        <w:rPr>
          <w:rFonts w:ascii="Calibri" w:eastAsia="Times New Roman" w:hAnsi="Calibri"/>
          <w:color w:val="000000" w:themeColor="text1"/>
        </w:rPr>
        <w:t xml:space="preserve">to be </w:t>
      </w:r>
      <w:r w:rsidRPr="002F3639">
        <w:rPr>
          <w:rFonts w:ascii="Calibri" w:eastAsia="Times New Roman" w:hAnsi="Calibri"/>
          <w:color w:val="000000" w:themeColor="text1"/>
        </w:rPr>
        <w:t xml:space="preserve">the most important watercourses in the District as “District Drains” and </w:t>
      </w:r>
      <w:r w:rsidR="00600806" w:rsidRPr="002F3639">
        <w:rPr>
          <w:rFonts w:ascii="Calibri" w:eastAsia="Times New Roman" w:hAnsi="Calibri"/>
          <w:color w:val="000000" w:themeColor="text1"/>
        </w:rPr>
        <w:t xml:space="preserve">prioritise </w:t>
      </w:r>
      <w:r w:rsidRPr="002F3639">
        <w:rPr>
          <w:rFonts w:ascii="Calibri" w:eastAsia="Times New Roman" w:hAnsi="Calibri"/>
          <w:color w:val="000000" w:themeColor="text1"/>
        </w:rPr>
        <w:t xml:space="preserve">their resources to the </w:t>
      </w:r>
      <w:r w:rsidR="00486F45" w:rsidRPr="002F3639">
        <w:rPr>
          <w:rFonts w:ascii="Calibri" w:eastAsia="Times New Roman" w:hAnsi="Calibri"/>
          <w:color w:val="000000" w:themeColor="text1"/>
        </w:rPr>
        <w:t>appropriate</w:t>
      </w:r>
      <w:r w:rsidRPr="002F3639">
        <w:rPr>
          <w:rFonts w:ascii="Calibri" w:eastAsia="Times New Roman" w:hAnsi="Calibri"/>
          <w:color w:val="000000" w:themeColor="text1"/>
        </w:rPr>
        <w:t xml:space="preserve"> maintenance and, where necessary, improvement of such channels and associated structures. The watercourses and structures so designated will change over time as necessary but the </w:t>
      </w:r>
      <w:r w:rsidR="00486F45" w:rsidRPr="002F3639">
        <w:rPr>
          <w:rFonts w:ascii="Calibri" w:eastAsia="Times New Roman" w:hAnsi="Calibri"/>
          <w:color w:val="000000" w:themeColor="text1"/>
        </w:rPr>
        <w:t xml:space="preserve">current designated </w:t>
      </w:r>
      <w:r w:rsidRPr="002F3639">
        <w:rPr>
          <w:rFonts w:ascii="Calibri" w:eastAsia="Times New Roman" w:hAnsi="Calibri"/>
          <w:color w:val="000000" w:themeColor="text1"/>
        </w:rPr>
        <w:t xml:space="preserve">watercourses and structures are shown on the plan attached to this Statement.  </w:t>
      </w:r>
    </w:p>
    <w:p w14:paraId="6F18B1B1" w14:textId="4F375B10" w:rsidR="00BA43C1"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eastAsia="Times New Roman" w:hAnsi="Calibri"/>
          <w:color w:val="000000" w:themeColor="text1"/>
        </w:rPr>
        <w:t>Other watercourses usually are the responsibility of other bodies or the adjoining owners</w:t>
      </w:r>
      <w:r w:rsidR="00035A50" w:rsidRPr="002F3639">
        <w:rPr>
          <w:rFonts w:ascii="Calibri" w:eastAsia="Times New Roman" w:hAnsi="Calibri"/>
          <w:color w:val="000000" w:themeColor="text1"/>
        </w:rPr>
        <w:t>. The</w:t>
      </w:r>
      <w:r w:rsidRPr="002F3639">
        <w:rPr>
          <w:rFonts w:ascii="Calibri" w:eastAsia="Times New Roman" w:hAnsi="Calibri"/>
          <w:color w:val="000000" w:themeColor="text1"/>
        </w:rPr>
        <w:t xml:space="preserve"> Board will only take action in respect of these latter watercourses where resources are available and where it is in all the circumstances appropriate for the Board to become involved, bearing in mind the powers availa</w:t>
      </w:r>
      <w:r w:rsidR="00FF5124" w:rsidRPr="002F3639">
        <w:rPr>
          <w:rFonts w:ascii="Calibri" w:eastAsia="Times New Roman" w:hAnsi="Calibri"/>
          <w:color w:val="000000" w:themeColor="text1"/>
        </w:rPr>
        <w:t>ble to other persons or bodies.</w:t>
      </w:r>
    </w:p>
    <w:p w14:paraId="5DAA8B94" w14:textId="77777777" w:rsidR="00BA43C1"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eastAsia="Times New Roman" w:hAnsi="Calibri"/>
          <w:color w:val="000000" w:themeColor="text1"/>
        </w:rPr>
        <w:lastRenderedPageBreak/>
        <w:t xml:space="preserve">The Board has a supervisory duty, under section 1(2)(d) of the Land Drainage Act 1991 over all matters relating to the drainage of land in their District and will, under this duty where appropriate </w:t>
      </w:r>
      <w:proofErr w:type="gramStart"/>
      <w:r w:rsidRPr="002F3639">
        <w:rPr>
          <w:rFonts w:ascii="Calibri" w:eastAsia="Times New Roman" w:hAnsi="Calibri"/>
          <w:color w:val="000000" w:themeColor="text1"/>
        </w:rPr>
        <w:t>advise</w:t>
      </w:r>
      <w:proofErr w:type="gramEnd"/>
      <w:r w:rsidRPr="002F3639">
        <w:rPr>
          <w:rFonts w:ascii="Calibri" w:eastAsia="Times New Roman" w:hAnsi="Calibri"/>
          <w:color w:val="000000" w:themeColor="text1"/>
        </w:rPr>
        <w:t xml:space="preserve"> others regarding the undertaking of works when it is not appropriate for the Board to exercise its own powers.</w:t>
      </w:r>
    </w:p>
    <w:p w14:paraId="72B981F5" w14:textId="3A14C611" w:rsidR="00BA43C1" w:rsidRPr="002F3639" w:rsidRDefault="00B87A24"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will also seek to ensure, where possible, that assets managed by other R</w:t>
      </w:r>
      <w:r w:rsidR="00717717" w:rsidRPr="002F3639">
        <w:rPr>
          <w:rFonts w:ascii="Calibri" w:hAnsi="Calibri"/>
          <w:color w:val="000000" w:themeColor="text1"/>
        </w:rPr>
        <w:t>isk Management Authorities</w:t>
      </w:r>
      <w:r w:rsidRPr="002F3639">
        <w:rPr>
          <w:rFonts w:ascii="Calibri" w:hAnsi="Calibri"/>
          <w:color w:val="000000" w:themeColor="text1"/>
        </w:rPr>
        <w:t>, which also reduce flood risk to the District, are mainta</w:t>
      </w:r>
      <w:r w:rsidR="00772EF9" w:rsidRPr="002F3639">
        <w:rPr>
          <w:rFonts w:ascii="Calibri" w:hAnsi="Calibri"/>
          <w:color w:val="000000" w:themeColor="text1"/>
        </w:rPr>
        <w:t>ined at a satisfactory standard and may enter into a Public Sector Co-operation Agreement with another R</w:t>
      </w:r>
      <w:r w:rsidR="00717717" w:rsidRPr="002F3639">
        <w:rPr>
          <w:rFonts w:ascii="Calibri" w:hAnsi="Calibri"/>
          <w:color w:val="000000" w:themeColor="text1"/>
        </w:rPr>
        <w:t xml:space="preserve">isk </w:t>
      </w:r>
      <w:r w:rsidR="00772EF9" w:rsidRPr="002F3639">
        <w:rPr>
          <w:rFonts w:ascii="Calibri" w:hAnsi="Calibri"/>
          <w:color w:val="000000" w:themeColor="text1"/>
        </w:rPr>
        <w:t>M</w:t>
      </w:r>
      <w:r w:rsidR="00717717" w:rsidRPr="002F3639">
        <w:rPr>
          <w:rFonts w:ascii="Calibri" w:hAnsi="Calibri"/>
          <w:color w:val="000000" w:themeColor="text1"/>
        </w:rPr>
        <w:t xml:space="preserve">anagement </w:t>
      </w:r>
      <w:r w:rsidR="00772EF9" w:rsidRPr="002F3639">
        <w:rPr>
          <w:rFonts w:ascii="Calibri" w:hAnsi="Calibri"/>
          <w:color w:val="000000" w:themeColor="text1"/>
        </w:rPr>
        <w:t>A</w:t>
      </w:r>
      <w:r w:rsidR="00717717" w:rsidRPr="002F3639">
        <w:rPr>
          <w:rFonts w:ascii="Calibri" w:hAnsi="Calibri"/>
          <w:color w:val="000000" w:themeColor="text1"/>
        </w:rPr>
        <w:t>uthority</w:t>
      </w:r>
      <w:r w:rsidR="00772EF9" w:rsidRPr="002F3639">
        <w:rPr>
          <w:rFonts w:ascii="Calibri" w:hAnsi="Calibri"/>
          <w:color w:val="000000" w:themeColor="text1"/>
        </w:rPr>
        <w:t xml:space="preserve"> to achieve better value for money when carrying out work to reduce flood risk.</w:t>
      </w:r>
    </w:p>
    <w:p w14:paraId="51BB81FF" w14:textId="1A80955A" w:rsidR="00BA43C1" w:rsidRPr="002F3639" w:rsidRDefault="00BA43C1" w:rsidP="00717717">
      <w:pPr>
        <w:pStyle w:val="ListParagraph"/>
        <w:keepLines/>
        <w:numPr>
          <w:ilvl w:val="0"/>
          <w:numId w:val="2"/>
        </w:numPr>
        <w:tabs>
          <w:tab w:val="left" w:pos="720"/>
          <w:tab w:val="left" w:pos="1260"/>
        </w:tabs>
        <w:contextualSpacing w:val="0"/>
        <w:jc w:val="both"/>
        <w:rPr>
          <w:rFonts w:ascii="Calibri" w:eastAsia="Times New Roman" w:hAnsi="Calibri"/>
          <w:b/>
          <w:color w:val="000000" w:themeColor="text1"/>
        </w:rPr>
      </w:pPr>
      <w:r w:rsidRPr="002F3639">
        <w:rPr>
          <w:rFonts w:ascii="Calibri" w:eastAsia="Times New Roman" w:hAnsi="Calibri"/>
          <w:b/>
          <w:color w:val="000000" w:themeColor="text1"/>
        </w:rPr>
        <w:t>Regulation of activities - Avoiding inappropriate development and land management</w:t>
      </w:r>
    </w:p>
    <w:p w14:paraId="232ECF45" w14:textId="025B37F3" w:rsidR="00B432A0" w:rsidRPr="002F3639" w:rsidRDefault="00B432A0"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will take appropriate steps to help riparian owners understand their responsibilities for maintenance, byelaw compliance and environmental regulations. </w:t>
      </w:r>
    </w:p>
    <w:p w14:paraId="2177065B" w14:textId="77777777" w:rsidR="00BA43C1" w:rsidRPr="002F3639" w:rsidRDefault="003978EC"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will regulate as necessary</w:t>
      </w:r>
      <w:r w:rsidR="0037560C" w:rsidRPr="002F3639">
        <w:rPr>
          <w:rFonts w:ascii="Calibri" w:hAnsi="Calibri"/>
          <w:color w:val="000000" w:themeColor="text1"/>
        </w:rPr>
        <w:t>,</w:t>
      </w:r>
      <w:r w:rsidRPr="002F3639">
        <w:rPr>
          <w:rFonts w:ascii="Calibri" w:hAnsi="Calibri"/>
          <w:color w:val="000000" w:themeColor="text1"/>
        </w:rPr>
        <w:t xml:space="preserve"> using available legislative powers and byelaws</w:t>
      </w:r>
      <w:r w:rsidR="0037560C" w:rsidRPr="002F3639">
        <w:rPr>
          <w:rFonts w:ascii="Calibri" w:hAnsi="Calibri"/>
          <w:color w:val="000000" w:themeColor="text1"/>
        </w:rPr>
        <w:t>,</w:t>
      </w:r>
      <w:r w:rsidRPr="002F3639">
        <w:rPr>
          <w:rFonts w:ascii="Calibri" w:hAnsi="Calibri"/>
          <w:color w:val="000000" w:themeColor="text1"/>
        </w:rPr>
        <w:t xml:space="preserve"> the activity of others to ensure their actions within, alongside</w:t>
      </w:r>
      <w:r w:rsidR="0037560C" w:rsidRPr="002F3639">
        <w:rPr>
          <w:rFonts w:ascii="Calibri" w:hAnsi="Calibri"/>
          <w:color w:val="000000" w:themeColor="text1"/>
        </w:rPr>
        <w:t>,</w:t>
      </w:r>
      <w:r w:rsidRPr="002F3639">
        <w:rPr>
          <w:rFonts w:ascii="Calibri" w:hAnsi="Calibri"/>
          <w:color w:val="000000" w:themeColor="text1"/>
        </w:rPr>
        <w:t xml:space="preserve"> and otherwise impacting its drainage system do not increase flood risk, prevent the efficient working of drainage systems, or adversely impact the environment.</w:t>
      </w:r>
    </w:p>
    <w:p w14:paraId="6E3B880E" w14:textId="77777777" w:rsidR="00BA43C1"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potential impact on flood risk</w:t>
      </w:r>
      <w:r w:rsidR="005C2219" w:rsidRPr="002F3639">
        <w:rPr>
          <w:rFonts w:ascii="Calibri" w:hAnsi="Calibri"/>
          <w:color w:val="000000" w:themeColor="text1"/>
        </w:rPr>
        <w:t xml:space="preserve"> from</w:t>
      </w:r>
      <w:r w:rsidRPr="002F3639">
        <w:rPr>
          <w:rFonts w:ascii="Calibri" w:hAnsi="Calibri"/>
          <w:color w:val="000000" w:themeColor="text1"/>
        </w:rPr>
        <w:t xml:space="preserve"> future development</w:t>
      </w:r>
      <w:r w:rsidR="005C2219" w:rsidRPr="002F3639">
        <w:rPr>
          <w:rFonts w:ascii="Calibri" w:hAnsi="Calibri"/>
          <w:color w:val="000000" w:themeColor="text1"/>
        </w:rPr>
        <w:t>, both</w:t>
      </w:r>
      <w:r w:rsidRPr="002F3639">
        <w:rPr>
          <w:rFonts w:ascii="Calibri" w:hAnsi="Calibri"/>
          <w:color w:val="000000" w:themeColor="text1"/>
        </w:rPr>
        <w:t xml:space="preserve"> </w:t>
      </w:r>
      <w:r w:rsidR="005C2219" w:rsidRPr="002F3639">
        <w:rPr>
          <w:rFonts w:ascii="Calibri" w:hAnsi="Calibri"/>
          <w:color w:val="000000" w:themeColor="text1"/>
        </w:rPr>
        <w:t>with</w:t>
      </w:r>
      <w:r w:rsidRPr="002F3639">
        <w:rPr>
          <w:rFonts w:ascii="Calibri" w:hAnsi="Calibri"/>
          <w:color w:val="000000" w:themeColor="text1"/>
        </w:rPr>
        <w:t>in the District</w:t>
      </w:r>
      <w:r w:rsidR="005C2219" w:rsidRPr="002F3639">
        <w:rPr>
          <w:rFonts w:ascii="Calibri" w:hAnsi="Calibri"/>
          <w:color w:val="000000" w:themeColor="text1"/>
        </w:rPr>
        <w:t xml:space="preserve"> and the </w:t>
      </w:r>
      <w:r w:rsidRPr="002F3639">
        <w:rPr>
          <w:rFonts w:ascii="Calibri" w:hAnsi="Calibri"/>
          <w:color w:val="000000" w:themeColor="text1"/>
        </w:rPr>
        <w:t xml:space="preserve">wider catchment draining </w:t>
      </w:r>
      <w:r w:rsidR="005C2219" w:rsidRPr="002F3639">
        <w:rPr>
          <w:rFonts w:ascii="Calibri" w:hAnsi="Calibri"/>
          <w:color w:val="000000" w:themeColor="text1"/>
        </w:rPr>
        <w:t>in</w:t>
      </w:r>
      <w:r w:rsidRPr="002F3639">
        <w:rPr>
          <w:rFonts w:ascii="Calibri" w:hAnsi="Calibri"/>
          <w:color w:val="000000" w:themeColor="text1"/>
        </w:rPr>
        <w:t>to the District, is fully recognised by the Board. The Board will take an active role in the assessment of local plans, major development and, individual (planning) applications, to prevent inappropriate development and land use to ensure that flood risk is not increased. This will include, where appropriate, providing pre-application advice and checking of flood risk assessments.</w:t>
      </w:r>
    </w:p>
    <w:p w14:paraId="7CDF675C" w14:textId="77777777" w:rsidR="00BA43C1"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Where appropriate the Board will seek contributions </w:t>
      </w:r>
      <w:r w:rsidR="0037560C" w:rsidRPr="002F3639">
        <w:rPr>
          <w:rFonts w:ascii="Calibri" w:hAnsi="Calibri"/>
          <w:color w:val="000000" w:themeColor="text1"/>
        </w:rPr>
        <w:t xml:space="preserve">from developers </w:t>
      </w:r>
      <w:r w:rsidRPr="002F3639">
        <w:rPr>
          <w:rFonts w:ascii="Calibri" w:hAnsi="Calibri"/>
          <w:color w:val="000000" w:themeColor="text1"/>
        </w:rPr>
        <w:t xml:space="preserve">to cover the cost of both immediate and longer term works necessary </w:t>
      </w:r>
      <w:r w:rsidR="0037560C" w:rsidRPr="002F3639">
        <w:rPr>
          <w:rFonts w:ascii="Calibri" w:hAnsi="Calibri"/>
          <w:color w:val="000000" w:themeColor="text1"/>
        </w:rPr>
        <w:t>to mitigate against any resultant increase</w:t>
      </w:r>
      <w:r w:rsidRPr="002F3639">
        <w:rPr>
          <w:rFonts w:ascii="Calibri" w:hAnsi="Calibri"/>
          <w:color w:val="000000" w:themeColor="text1"/>
        </w:rPr>
        <w:t xml:space="preserve"> in flood risk. Such contributions will be recorded in accordance with the National Planning Policy Framework and associated technical guidance.</w:t>
      </w:r>
    </w:p>
    <w:p w14:paraId="218D3261" w14:textId="77777777" w:rsidR="00E00FB9"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will where appropriate designate structures or features</w:t>
      </w:r>
      <w:r w:rsidR="003978EC" w:rsidRPr="002F3639">
        <w:rPr>
          <w:rFonts w:ascii="Calibri" w:hAnsi="Calibri"/>
          <w:color w:val="000000" w:themeColor="text1"/>
        </w:rPr>
        <w:t xml:space="preserve"> affecting flood risk</w:t>
      </w:r>
      <w:r w:rsidRPr="002F3639">
        <w:rPr>
          <w:rFonts w:ascii="Calibri" w:hAnsi="Calibri"/>
          <w:color w:val="000000" w:themeColor="text1"/>
        </w:rPr>
        <w:t xml:space="preserve"> using section 30 of the Flood and Water Management Act 2010.</w:t>
      </w:r>
    </w:p>
    <w:p w14:paraId="51EE6E3E" w14:textId="7A0661AE" w:rsidR="00B432A0" w:rsidRPr="002F3639" w:rsidRDefault="00B432A0"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t>Communication and transparency</w:t>
      </w:r>
    </w:p>
    <w:p w14:paraId="40D273C0" w14:textId="2A8E8F5C" w:rsidR="00C8210E" w:rsidRPr="002F3639" w:rsidRDefault="00C476FF"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will </w:t>
      </w:r>
      <w:r w:rsidR="00C8210E" w:rsidRPr="002F3639">
        <w:rPr>
          <w:rFonts w:ascii="Calibri" w:hAnsi="Calibri"/>
          <w:color w:val="000000" w:themeColor="text1"/>
        </w:rPr>
        <w:t xml:space="preserve">publicise the local risks from flooding, </w:t>
      </w:r>
      <w:r w:rsidRPr="002F3639">
        <w:rPr>
          <w:rFonts w:ascii="Calibri" w:hAnsi="Calibri"/>
          <w:color w:val="000000" w:themeColor="text1"/>
        </w:rPr>
        <w:t xml:space="preserve">the </w:t>
      </w:r>
      <w:r w:rsidR="00EF5DE2" w:rsidRPr="002F3639">
        <w:rPr>
          <w:rFonts w:ascii="Calibri" w:hAnsi="Calibri"/>
          <w:color w:val="000000" w:themeColor="text1"/>
        </w:rPr>
        <w:t xml:space="preserve">reasons </w:t>
      </w:r>
      <w:r w:rsidRPr="002F3639">
        <w:rPr>
          <w:rFonts w:ascii="Calibri" w:hAnsi="Calibri"/>
          <w:color w:val="000000" w:themeColor="text1"/>
        </w:rPr>
        <w:t xml:space="preserve">for </w:t>
      </w:r>
      <w:r w:rsidR="006B0C0B" w:rsidRPr="002F3639">
        <w:rPr>
          <w:rFonts w:ascii="Calibri" w:hAnsi="Calibri"/>
          <w:color w:val="000000" w:themeColor="text1"/>
        </w:rPr>
        <w:t>managing water levels within</w:t>
      </w:r>
      <w:r w:rsidRPr="002F3639">
        <w:rPr>
          <w:rFonts w:ascii="Calibri" w:hAnsi="Calibri"/>
          <w:color w:val="000000" w:themeColor="text1"/>
        </w:rPr>
        <w:t xml:space="preserve"> </w:t>
      </w:r>
      <w:r w:rsidR="00C44D47" w:rsidRPr="002F3639">
        <w:rPr>
          <w:rFonts w:ascii="Calibri" w:hAnsi="Calibri"/>
          <w:color w:val="000000" w:themeColor="text1"/>
        </w:rPr>
        <w:t>the</w:t>
      </w:r>
      <w:r w:rsidRPr="002F3639">
        <w:rPr>
          <w:rFonts w:ascii="Calibri" w:hAnsi="Calibri"/>
          <w:color w:val="000000" w:themeColor="text1"/>
        </w:rPr>
        <w:t xml:space="preserve"> District</w:t>
      </w:r>
      <w:r w:rsidR="00C44D47" w:rsidRPr="002F3639">
        <w:rPr>
          <w:rFonts w:ascii="Calibri" w:hAnsi="Calibri"/>
          <w:color w:val="000000" w:themeColor="text1"/>
        </w:rPr>
        <w:t xml:space="preserve"> and</w:t>
      </w:r>
      <w:r w:rsidR="006B0C0B" w:rsidRPr="002F3639">
        <w:rPr>
          <w:rFonts w:ascii="Calibri" w:hAnsi="Calibri"/>
          <w:color w:val="000000" w:themeColor="text1"/>
        </w:rPr>
        <w:t xml:space="preserve"> articulate</w:t>
      </w:r>
      <w:r w:rsidRPr="002F3639">
        <w:rPr>
          <w:rFonts w:ascii="Calibri" w:hAnsi="Calibri"/>
          <w:color w:val="000000" w:themeColor="text1"/>
        </w:rPr>
        <w:t xml:space="preserve"> the efforts being undertaken </w:t>
      </w:r>
      <w:r w:rsidR="0012056B" w:rsidRPr="002F3639">
        <w:rPr>
          <w:rFonts w:ascii="Calibri" w:hAnsi="Calibri"/>
          <w:color w:val="000000" w:themeColor="text1"/>
        </w:rPr>
        <w:t xml:space="preserve">by the Board </w:t>
      </w:r>
      <w:r w:rsidRPr="002F3639">
        <w:rPr>
          <w:rFonts w:ascii="Calibri" w:hAnsi="Calibri"/>
          <w:color w:val="000000" w:themeColor="text1"/>
        </w:rPr>
        <w:t xml:space="preserve">to </w:t>
      </w:r>
      <w:r w:rsidR="006B0C0B" w:rsidRPr="002F3639">
        <w:rPr>
          <w:rFonts w:ascii="Calibri" w:hAnsi="Calibri"/>
          <w:color w:val="000000" w:themeColor="text1"/>
        </w:rPr>
        <w:t>manage water levels and flood risk as well as the steps the local community and land managers can take to assist in its management</w:t>
      </w:r>
      <w:r w:rsidR="00DE37AC" w:rsidRPr="002F3639">
        <w:rPr>
          <w:rFonts w:ascii="Calibri" w:hAnsi="Calibri"/>
          <w:color w:val="000000" w:themeColor="text1"/>
        </w:rPr>
        <w:t xml:space="preserve">. </w:t>
      </w:r>
    </w:p>
    <w:p w14:paraId="3A1E8A7F" w14:textId="0609E671" w:rsidR="00B432A0" w:rsidRPr="002F3639" w:rsidRDefault="00B432A0"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will be open and transparent in its actions and decisions. The Board will comply </w:t>
      </w:r>
      <w:r w:rsidR="00712EE9" w:rsidRPr="002F3639">
        <w:rPr>
          <w:rFonts w:ascii="Calibri" w:hAnsi="Calibri"/>
          <w:color w:val="000000" w:themeColor="text1"/>
        </w:rPr>
        <w:t xml:space="preserve">with </w:t>
      </w:r>
      <w:r w:rsidRPr="002F3639">
        <w:rPr>
          <w:rFonts w:ascii="Calibri" w:hAnsi="Calibri"/>
          <w:color w:val="000000" w:themeColor="text1"/>
        </w:rPr>
        <w:t>the requirements set out in the relevant Local Government transparency code.</w:t>
      </w:r>
    </w:p>
    <w:p w14:paraId="64AF75A6" w14:textId="77777777" w:rsidR="00C8210E" w:rsidRPr="002F3639" w:rsidRDefault="00C8210E"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will provide an overview of the objectives and costs of its water level management operations by publishing on its website:</w:t>
      </w:r>
    </w:p>
    <w:p w14:paraId="3A414689" w14:textId="77777777" w:rsidR="00C8210E" w:rsidRPr="002F3639" w:rsidRDefault="00C8210E" w:rsidP="00717717">
      <w:pPr>
        <w:pStyle w:val="ListParagraph"/>
        <w:keepLines/>
        <w:numPr>
          <w:ilvl w:val="0"/>
          <w:numId w:val="9"/>
        </w:numPr>
        <w:ind w:left="1077" w:hanging="357"/>
        <w:contextualSpacing w:val="0"/>
        <w:rPr>
          <w:rFonts w:ascii="Calibri" w:hAnsi="Calibri"/>
          <w:color w:val="000000" w:themeColor="text1"/>
        </w:rPr>
      </w:pPr>
      <w:r w:rsidRPr="002F3639">
        <w:rPr>
          <w:rFonts w:ascii="Calibri" w:hAnsi="Calibri"/>
          <w:color w:val="000000" w:themeColor="text1"/>
        </w:rPr>
        <w:t>A record of the watercourses it periodically maintains;</w:t>
      </w:r>
    </w:p>
    <w:p w14:paraId="753BB874" w14:textId="77777777" w:rsidR="00C8210E" w:rsidRPr="002F3639" w:rsidRDefault="00C8210E" w:rsidP="00717717">
      <w:pPr>
        <w:pStyle w:val="ListParagraph"/>
        <w:keepLines/>
        <w:numPr>
          <w:ilvl w:val="0"/>
          <w:numId w:val="9"/>
        </w:numPr>
        <w:ind w:left="1077" w:hanging="357"/>
        <w:contextualSpacing w:val="0"/>
        <w:rPr>
          <w:rFonts w:ascii="Calibri" w:hAnsi="Calibri"/>
          <w:color w:val="000000" w:themeColor="text1"/>
        </w:rPr>
      </w:pPr>
      <w:r w:rsidRPr="002F3639">
        <w:rPr>
          <w:rFonts w:ascii="Calibri" w:hAnsi="Calibri"/>
          <w:color w:val="000000" w:themeColor="text1"/>
        </w:rPr>
        <w:lastRenderedPageBreak/>
        <w:t>A statement of the types of general maintenance activities it routinely undertakes and why;</w:t>
      </w:r>
    </w:p>
    <w:p w14:paraId="0F202D4F" w14:textId="77777777" w:rsidR="00C8210E" w:rsidRPr="002F3639" w:rsidRDefault="00C8210E" w:rsidP="00717717">
      <w:pPr>
        <w:pStyle w:val="ListParagraph"/>
        <w:keepLines/>
        <w:numPr>
          <w:ilvl w:val="0"/>
          <w:numId w:val="9"/>
        </w:numPr>
        <w:ind w:left="1077" w:hanging="357"/>
        <w:contextualSpacing w:val="0"/>
        <w:rPr>
          <w:rFonts w:ascii="Calibri" w:hAnsi="Calibri"/>
          <w:color w:val="000000" w:themeColor="text1"/>
        </w:rPr>
      </w:pPr>
      <w:r w:rsidRPr="002F3639">
        <w:rPr>
          <w:rFonts w:ascii="Calibri" w:hAnsi="Calibri"/>
          <w:color w:val="000000" w:themeColor="text1"/>
        </w:rPr>
        <w:t>Its Annual Report to Defra (IDB1 Form); and</w:t>
      </w:r>
    </w:p>
    <w:p w14:paraId="6076EA37" w14:textId="77777777" w:rsidR="00C8210E" w:rsidRPr="002F3639" w:rsidRDefault="00C8210E" w:rsidP="00717717">
      <w:pPr>
        <w:pStyle w:val="ListParagraph"/>
        <w:keepLines/>
        <w:numPr>
          <w:ilvl w:val="0"/>
          <w:numId w:val="9"/>
        </w:numPr>
        <w:ind w:left="1077" w:hanging="357"/>
        <w:contextualSpacing w:val="0"/>
        <w:rPr>
          <w:rFonts w:ascii="Calibri" w:hAnsi="Calibri"/>
          <w:color w:val="000000" w:themeColor="text1"/>
        </w:rPr>
      </w:pPr>
      <w:r w:rsidRPr="002F3639">
        <w:rPr>
          <w:rFonts w:ascii="Calibri" w:hAnsi="Calibri"/>
          <w:color w:val="000000" w:themeColor="text1"/>
        </w:rPr>
        <w:t>Approved Board minutes and papers.</w:t>
      </w:r>
    </w:p>
    <w:p w14:paraId="4D043ADD" w14:textId="77777777" w:rsidR="00BA43C1" w:rsidRPr="002F3639" w:rsidRDefault="00C8210E"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will seek views and respond to enquiries from the local general public in this regard and </w:t>
      </w:r>
      <w:r w:rsidR="00C44D47" w:rsidRPr="002F3639">
        <w:rPr>
          <w:rFonts w:ascii="Calibri" w:hAnsi="Calibri"/>
          <w:color w:val="000000" w:themeColor="text1"/>
        </w:rPr>
        <w:t xml:space="preserve">work with local partners to </w:t>
      </w:r>
      <w:r w:rsidR="00265C05" w:rsidRPr="002F3639">
        <w:rPr>
          <w:rFonts w:ascii="Calibri" w:hAnsi="Calibri"/>
          <w:color w:val="000000" w:themeColor="text1"/>
        </w:rPr>
        <w:t>build</w:t>
      </w:r>
      <w:r w:rsidR="0012056B" w:rsidRPr="002F3639">
        <w:rPr>
          <w:rFonts w:ascii="Calibri" w:hAnsi="Calibri"/>
          <w:color w:val="000000" w:themeColor="text1"/>
        </w:rPr>
        <w:t xml:space="preserve"> </w:t>
      </w:r>
      <w:r w:rsidR="00C476FF" w:rsidRPr="002F3639">
        <w:rPr>
          <w:rFonts w:ascii="Calibri" w:hAnsi="Calibri"/>
          <w:color w:val="000000" w:themeColor="text1"/>
        </w:rPr>
        <w:t xml:space="preserve">a culture within which watercourses are seen as vital to </w:t>
      </w:r>
      <w:r w:rsidR="0012056B" w:rsidRPr="002F3639">
        <w:rPr>
          <w:rFonts w:ascii="Calibri" w:hAnsi="Calibri"/>
          <w:color w:val="000000" w:themeColor="text1"/>
        </w:rPr>
        <w:t xml:space="preserve">managing </w:t>
      </w:r>
      <w:r w:rsidR="00C476FF" w:rsidRPr="002F3639">
        <w:rPr>
          <w:rFonts w:ascii="Calibri" w:hAnsi="Calibri"/>
          <w:color w:val="000000" w:themeColor="text1"/>
        </w:rPr>
        <w:t xml:space="preserve">flood risk, </w:t>
      </w:r>
      <w:r w:rsidR="00B85F78" w:rsidRPr="002F3639">
        <w:rPr>
          <w:rFonts w:ascii="Calibri" w:hAnsi="Calibri"/>
          <w:color w:val="000000" w:themeColor="text1"/>
        </w:rPr>
        <w:t>and enhancing habitat</w:t>
      </w:r>
      <w:r w:rsidR="00C476FF" w:rsidRPr="002F3639">
        <w:rPr>
          <w:rFonts w:ascii="Calibri" w:hAnsi="Calibri"/>
          <w:color w:val="000000" w:themeColor="text1"/>
        </w:rPr>
        <w:t xml:space="preserve"> and amenity. Every effort will be made to dissuade abuse of watercourses</w:t>
      </w:r>
      <w:r w:rsidR="00DC026C" w:rsidRPr="002F3639">
        <w:rPr>
          <w:rFonts w:ascii="Calibri" w:hAnsi="Calibri"/>
          <w:color w:val="000000" w:themeColor="text1"/>
        </w:rPr>
        <w:t>.</w:t>
      </w:r>
    </w:p>
    <w:p w14:paraId="2A17468A" w14:textId="77777777" w:rsidR="00E00FB9"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w:t>
      </w:r>
      <w:r w:rsidR="00E473D5" w:rsidRPr="002F3639">
        <w:rPr>
          <w:rFonts w:ascii="Calibri" w:hAnsi="Calibri"/>
          <w:color w:val="000000" w:themeColor="text1"/>
        </w:rPr>
        <w:t xml:space="preserve">invites </w:t>
      </w:r>
      <w:r w:rsidRPr="002F3639">
        <w:rPr>
          <w:rFonts w:ascii="Calibri" w:hAnsi="Calibri"/>
          <w:color w:val="000000" w:themeColor="text1"/>
        </w:rPr>
        <w:t>any comments regarding the condition of its system</w:t>
      </w:r>
      <w:r w:rsidR="00952D10" w:rsidRPr="002F3639">
        <w:rPr>
          <w:rFonts w:ascii="Calibri" w:hAnsi="Calibri"/>
          <w:color w:val="000000" w:themeColor="text1"/>
        </w:rPr>
        <w:t>,</w:t>
      </w:r>
      <w:r w:rsidRPr="002F3639">
        <w:rPr>
          <w:rFonts w:ascii="Calibri" w:hAnsi="Calibri"/>
          <w:color w:val="000000" w:themeColor="text1"/>
        </w:rPr>
        <w:t xml:space="preserve"> which could </w:t>
      </w:r>
      <w:r w:rsidR="00952D10" w:rsidRPr="002F3639">
        <w:rPr>
          <w:rFonts w:ascii="Calibri" w:hAnsi="Calibri"/>
          <w:color w:val="000000" w:themeColor="text1"/>
        </w:rPr>
        <w:t>assist with the management of water levels</w:t>
      </w:r>
      <w:r w:rsidRPr="002F3639">
        <w:rPr>
          <w:rFonts w:ascii="Calibri" w:hAnsi="Calibri"/>
          <w:color w:val="000000" w:themeColor="text1"/>
        </w:rPr>
        <w:t>.</w:t>
      </w:r>
    </w:p>
    <w:p w14:paraId="59F9F61F" w14:textId="77777777" w:rsidR="00E00FB9" w:rsidRPr="002F3639" w:rsidRDefault="00D1477A"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t>Working together</w:t>
      </w:r>
    </w:p>
    <w:p w14:paraId="6563E2DE" w14:textId="77777777" w:rsidR="00E7091D" w:rsidRPr="002F3639" w:rsidRDefault="00243AF7"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will </w:t>
      </w:r>
      <w:r w:rsidR="0037560C" w:rsidRPr="002F3639">
        <w:rPr>
          <w:rFonts w:ascii="Calibri" w:hAnsi="Calibri"/>
          <w:color w:val="000000" w:themeColor="text1"/>
        </w:rPr>
        <w:t>co-operate and share information with other relevant authorities in the exercise of their flood and coastal erosion risk management functions.</w:t>
      </w:r>
      <w:r w:rsidR="00B87A24" w:rsidRPr="002F3639">
        <w:rPr>
          <w:rFonts w:ascii="Calibri" w:hAnsi="Calibri"/>
          <w:color w:val="000000" w:themeColor="text1"/>
        </w:rPr>
        <w:t xml:space="preserve"> The Board will contribute to strategies, plans and consultations relevant to its catchment</w:t>
      </w:r>
      <w:r w:rsidR="00E7091D" w:rsidRPr="002F3639">
        <w:rPr>
          <w:rFonts w:ascii="Calibri" w:hAnsi="Calibri"/>
          <w:color w:val="000000" w:themeColor="text1"/>
        </w:rPr>
        <w:t xml:space="preserve"> and functions.</w:t>
      </w:r>
    </w:p>
    <w:p w14:paraId="44035629" w14:textId="77777777" w:rsidR="00E7091D" w:rsidRPr="002F3639" w:rsidRDefault="0037560C"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will </w:t>
      </w:r>
      <w:r w:rsidR="00243AF7" w:rsidRPr="002F3639">
        <w:rPr>
          <w:rFonts w:ascii="Calibri" w:hAnsi="Calibri"/>
          <w:color w:val="000000" w:themeColor="text1"/>
        </w:rPr>
        <w:t>assist the Environment Agency wherever possible in its provision of adequate and cost effective flood warning systems</w:t>
      </w:r>
      <w:r w:rsidRPr="002F3639">
        <w:rPr>
          <w:rFonts w:ascii="Calibri" w:hAnsi="Calibri"/>
          <w:color w:val="000000" w:themeColor="text1"/>
        </w:rPr>
        <w:t>, and assist Risk Management Authorities where necessary during</w:t>
      </w:r>
      <w:r w:rsidR="00243AF7" w:rsidRPr="002F3639">
        <w:rPr>
          <w:rFonts w:ascii="Calibri" w:hAnsi="Calibri"/>
          <w:color w:val="000000" w:themeColor="text1"/>
        </w:rPr>
        <w:t xml:space="preserve"> flood emergencies</w:t>
      </w:r>
      <w:r w:rsidRPr="002F3639">
        <w:rPr>
          <w:rFonts w:ascii="Calibri" w:hAnsi="Calibri"/>
          <w:color w:val="000000" w:themeColor="text1"/>
        </w:rPr>
        <w:t xml:space="preserve">. The Board will </w:t>
      </w:r>
      <w:r w:rsidR="00243AF7" w:rsidRPr="002F3639">
        <w:rPr>
          <w:rFonts w:ascii="Calibri" w:hAnsi="Calibri"/>
          <w:color w:val="000000" w:themeColor="text1"/>
        </w:rPr>
        <w:t>participat</w:t>
      </w:r>
      <w:r w:rsidRPr="002F3639">
        <w:rPr>
          <w:rFonts w:ascii="Calibri" w:hAnsi="Calibri"/>
          <w:color w:val="000000" w:themeColor="text1"/>
        </w:rPr>
        <w:t>e</w:t>
      </w:r>
      <w:r w:rsidR="00243AF7" w:rsidRPr="002F3639">
        <w:rPr>
          <w:rFonts w:ascii="Calibri" w:hAnsi="Calibri"/>
          <w:color w:val="000000" w:themeColor="text1"/>
        </w:rPr>
        <w:t xml:space="preserve"> as necessary in exercises to develop and test emergency response procedures.</w:t>
      </w:r>
    </w:p>
    <w:p w14:paraId="4F0D31DE" w14:textId="255F49EF" w:rsidR="00C8210E" w:rsidRPr="002F3639" w:rsidRDefault="00E00FB9"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has provided the Environment Agency</w:t>
      </w:r>
      <w:r w:rsidR="0037560C" w:rsidRPr="002F3639">
        <w:rPr>
          <w:rFonts w:ascii="Calibri" w:hAnsi="Calibri"/>
          <w:color w:val="000000" w:themeColor="text1"/>
        </w:rPr>
        <w:t xml:space="preserve"> and other local Risk Management Authorities</w:t>
      </w:r>
      <w:r w:rsidRPr="002F3639">
        <w:rPr>
          <w:rFonts w:ascii="Calibri" w:hAnsi="Calibri"/>
          <w:color w:val="000000" w:themeColor="text1"/>
        </w:rPr>
        <w:t xml:space="preserve"> with information on the major flood defence assets for which the Board is responsible. The information is available from the Environment Agency at </w:t>
      </w:r>
      <w:r w:rsidR="001D54A0" w:rsidRPr="002F3639">
        <w:rPr>
          <w:rFonts w:ascii="Calibri" w:hAnsi="Calibri"/>
          <w:color w:val="000000" w:themeColor="text1"/>
        </w:rPr>
        <w:t xml:space="preserve">Ceres House, 2 </w:t>
      </w:r>
      <w:proofErr w:type="spellStart"/>
      <w:r w:rsidR="001D54A0" w:rsidRPr="002F3639">
        <w:rPr>
          <w:rFonts w:ascii="Calibri" w:hAnsi="Calibri"/>
          <w:color w:val="000000" w:themeColor="text1"/>
        </w:rPr>
        <w:t>Searby</w:t>
      </w:r>
      <w:proofErr w:type="spellEnd"/>
      <w:r w:rsidR="001D54A0" w:rsidRPr="002F3639">
        <w:rPr>
          <w:rFonts w:ascii="Calibri" w:hAnsi="Calibri"/>
          <w:color w:val="000000" w:themeColor="text1"/>
        </w:rPr>
        <w:t xml:space="preserve"> Road, Lincoln LN2 4DT</w:t>
      </w:r>
      <w:r w:rsidRPr="002F3639">
        <w:rPr>
          <w:rFonts w:ascii="Calibri" w:hAnsi="Calibri"/>
          <w:color w:val="000000" w:themeColor="text1"/>
        </w:rPr>
        <w:t>.</w:t>
      </w:r>
    </w:p>
    <w:p w14:paraId="483EFCB9" w14:textId="77777777" w:rsidR="000E5BFB" w:rsidRPr="002F3639" w:rsidRDefault="000E5BFB"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will seek to work with all relevant local organisations, in carrying out its flood and coastal erosion risk management functions and environmental obligations.</w:t>
      </w:r>
    </w:p>
    <w:p w14:paraId="33720E57" w14:textId="77777777" w:rsidR="00E7091D" w:rsidRPr="002F3639" w:rsidRDefault="00E7091D"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t>Environmental measures</w:t>
      </w:r>
    </w:p>
    <w:p w14:paraId="399CDDDF" w14:textId="56FFC6DB" w:rsidR="00C8210E" w:rsidRPr="002F3639" w:rsidRDefault="00E7091D" w:rsidP="00717717">
      <w:pPr>
        <w:pStyle w:val="ListParagraph"/>
        <w:keepLines/>
        <w:numPr>
          <w:ilvl w:val="1"/>
          <w:numId w:val="2"/>
        </w:numPr>
        <w:ind w:left="720" w:hanging="720"/>
        <w:contextualSpacing w:val="0"/>
        <w:rPr>
          <w:rFonts w:asciiTheme="minorHAnsi" w:hAnsiTheme="minorHAnsi"/>
          <w:color w:val="000000" w:themeColor="text1"/>
        </w:rPr>
      </w:pPr>
      <w:r w:rsidRPr="002F3639">
        <w:rPr>
          <w:rFonts w:ascii="Calibri" w:hAnsi="Calibri"/>
          <w:color w:val="000000" w:themeColor="text1"/>
        </w:rPr>
        <w:t xml:space="preserve">The Board has nature conservation duties under the Land Drainage Act 1991, the Wildlife and Countryside Act 1981, the Protection of Badgers Act 1992, the Countryside and Rights of Way Act 2000, the Water Environment (Water Framework </w:t>
      </w:r>
      <w:r w:rsidRPr="002F3639">
        <w:rPr>
          <w:rFonts w:asciiTheme="minorHAnsi" w:hAnsiTheme="minorHAnsi"/>
          <w:color w:val="000000" w:themeColor="text1"/>
        </w:rPr>
        <w:t>Directive) (England and Wales) Regulations 2003, the Eels (England and Wales) Regulations 2009, the Flood and Water Management Act 2010, the Natural Environment and Rural Communities Act 2006, Salmon and Freshwater Fisheries Act 1975, and as a competent authority under the Conservation of Habitats and Species Regulations 201</w:t>
      </w:r>
      <w:r w:rsidR="00BB6BC5">
        <w:rPr>
          <w:rFonts w:asciiTheme="minorHAnsi" w:hAnsiTheme="minorHAnsi"/>
          <w:color w:val="000000" w:themeColor="text1"/>
        </w:rPr>
        <w:t>7</w:t>
      </w:r>
      <w:r w:rsidRPr="002F3639">
        <w:rPr>
          <w:rFonts w:asciiTheme="minorHAnsi" w:hAnsiTheme="minorHAnsi"/>
          <w:color w:val="000000" w:themeColor="text1"/>
        </w:rPr>
        <w:t>. The Board will fulfil these in a positive way.</w:t>
      </w:r>
    </w:p>
    <w:p w14:paraId="51F88BAD" w14:textId="4BB1CB2C" w:rsidR="00C8210E" w:rsidRPr="002F3639" w:rsidRDefault="00682FC5" w:rsidP="00717717">
      <w:pPr>
        <w:pStyle w:val="ListParagraph"/>
        <w:keepLines/>
        <w:numPr>
          <w:ilvl w:val="1"/>
          <w:numId w:val="2"/>
        </w:numPr>
        <w:ind w:left="720" w:hanging="720"/>
        <w:contextualSpacing w:val="0"/>
        <w:rPr>
          <w:rFonts w:asciiTheme="minorHAnsi" w:hAnsiTheme="minorHAnsi"/>
          <w:color w:val="000000" w:themeColor="text1"/>
        </w:rPr>
      </w:pPr>
      <w:r w:rsidRPr="002F3639">
        <w:rPr>
          <w:rFonts w:ascii="Calibri" w:hAnsi="Calibri"/>
          <w:color w:val="000000" w:themeColor="text1"/>
        </w:rPr>
        <w:lastRenderedPageBreak/>
        <w:t>Much of the Board’s watercourse maintena</w:t>
      </w:r>
      <w:r w:rsidR="001643B5" w:rsidRPr="002F3639">
        <w:rPr>
          <w:rFonts w:ascii="Calibri" w:hAnsi="Calibri"/>
          <w:color w:val="000000" w:themeColor="text1"/>
        </w:rPr>
        <w:t xml:space="preserve">nce work constitutes vegetation </w:t>
      </w:r>
      <w:r w:rsidRPr="002F3639">
        <w:rPr>
          <w:rFonts w:ascii="Calibri" w:hAnsi="Calibri"/>
          <w:color w:val="000000" w:themeColor="text1"/>
        </w:rPr>
        <w:t xml:space="preserve">control and de-silting and is </w:t>
      </w:r>
      <w:r w:rsidR="00902E09" w:rsidRPr="002F3639">
        <w:rPr>
          <w:rFonts w:ascii="Calibri" w:hAnsi="Calibri"/>
          <w:color w:val="000000" w:themeColor="text1"/>
        </w:rPr>
        <w:t xml:space="preserve">often </w:t>
      </w:r>
      <w:r w:rsidRPr="002F3639">
        <w:rPr>
          <w:rFonts w:ascii="Calibri" w:hAnsi="Calibri"/>
          <w:color w:val="000000" w:themeColor="text1"/>
        </w:rPr>
        <w:t>a vital and routine requirement. Whilst inevitably some short</w:t>
      </w:r>
      <w:r w:rsidR="00683175" w:rsidRPr="002F3639">
        <w:rPr>
          <w:rFonts w:ascii="Calibri" w:hAnsi="Calibri"/>
          <w:color w:val="000000" w:themeColor="text1"/>
        </w:rPr>
        <w:t xml:space="preserve"> or long</w:t>
      </w:r>
      <w:r w:rsidRPr="002F3639">
        <w:rPr>
          <w:rFonts w:ascii="Calibri" w:hAnsi="Calibri"/>
          <w:color w:val="000000" w:themeColor="text1"/>
        </w:rPr>
        <w:t xml:space="preserve"> term impact</w:t>
      </w:r>
      <w:r w:rsidR="00683175" w:rsidRPr="002F3639">
        <w:rPr>
          <w:rFonts w:ascii="Calibri" w:hAnsi="Calibri"/>
          <w:color w:val="000000" w:themeColor="text1"/>
        </w:rPr>
        <w:t>s may</w:t>
      </w:r>
      <w:r w:rsidRPr="002F3639">
        <w:rPr>
          <w:rFonts w:ascii="Calibri" w:hAnsi="Calibri"/>
          <w:color w:val="000000" w:themeColor="text1"/>
        </w:rPr>
        <w:t xml:space="preserve"> arise, this management is </w:t>
      </w:r>
      <w:r w:rsidR="00943533" w:rsidRPr="002F3639">
        <w:rPr>
          <w:rFonts w:ascii="Calibri" w:hAnsi="Calibri"/>
          <w:color w:val="000000" w:themeColor="text1"/>
        </w:rPr>
        <w:t xml:space="preserve">often </w:t>
      </w:r>
      <w:r w:rsidRPr="002F3639">
        <w:rPr>
          <w:rFonts w:ascii="Calibri" w:hAnsi="Calibri"/>
          <w:color w:val="000000" w:themeColor="text1"/>
        </w:rPr>
        <w:t>essentia</w:t>
      </w:r>
      <w:r w:rsidRPr="002F3639">
        <w:rPr>
          <w:rFonts w:ascii="Calibri" w:eastAsia="Times New Roman" w:hAnsi="Calibri"/>
          <w:color w:val="000000" w:themeColor="text1"/>
        </w:rPr>
        <w:t xml:space="preserve">l to maintain the </w:t>
      </w:r>
      <w:r w:rsidR="00943533" w:rsidRPr="002F3639">
        <w:rPr>
          <w:rFonts w:ascii="Calibri" w:eastAsia="Times New Roman" w:hAnsi="Calibri"/>
          <w:color w:val="000000" w:themeColor="text1"/>
        </w:rPr>
        <w:t>distinct assemblage of</w:t>
      </w:r>
      <w:r w:rsidRPr="002F3639">
        <w:rPr>
          <w:rFonts w:ascii="Calibri" w:eastAsia="Times New Roman" w:hAnsi="Calibri"/>
          <w:color w:val="000000" w:themeColor="text1"/>
        </w:rPr>
        <w:t xml:space="preserve"> aquatic habit</w:t>
      </w:r>
      <w:r w:rsidR="00DE37AC" w:rsidRPr="002F3639">
        <w:rPr>
          <w:rFonts w:ascii="Calibri" w:eastAsia="Times New Roman" w:hAnsi="Calibri"/>
          <w:color w:val="000000" w:themeColor="text1"/>
        </w:rPr>
        <w:t>at</w:t>
      </w:r>
      <w:r w:rsidR="00943533" w:rsidRPr="002F3639">
        <w:rPr>
          <w:rFonts w:ascii="Calibri" w:eastAsia="Times New Roman" w:hAnsi="Calibri"/>
          <w:color w:val="000000" w:themeColor="text1"/>
        </w:rPr>
        <w:t xml:space="preserve"> and species present</w:t>
      </w:r>
      <w:r w:rsidR="00DE37AC" w:rsidRPr="002F3639">
        <w:rPr>
          <w:rFonts w:ascii="Calibri" w:eastAsia="Times New Roman" w:hAnsi="Calibri"/>
          <w:color w:val="000000" w:themeColor="text1"/>
        </w:rPr>
        <w:t xml:space="preserve"> in the District. </w:t>
      </w:r>
      <w:r w:rsidR="00943533" w:rsidRPr="002F3639">
        <w:rPr>
          <w:rFonts w:ascii="Calibri" w:eastAsia="Times New Roman" w:hAnsi="Calibri"/>
          <w:color w:val="000000" w:themeColor="text1"/>
        </w:rPr>
        <w:t>Such</w:t>
      </w:r>
      <w:r w:rsidR="00902E09" w:rsidRPr="002F3639">
        <w:rPr>
          <w:rFonts w:ascii="Calibri" w:eastAsia="Times New Roman" w:hAnsi="Calibri"/>
          <w:color w:val="000000" w:themeColor="text1"/>
        </w:rPr>
        <w:t xml:space="preserve"> work will be carried out in a way that </w:t>
      </w:r>
      <w:r w:rsidR="00683175" w:rsidRPr="002F3639">
        <w:rPr>
          <w:rFonts w:ascii="Calibri" w:eastAsia="Times New Roman" w:hAnsi="Calibri"/>
          <w:color w:val="000000" w:themeColor="text1"/>
        </w:rPr>
        <w:t>manages the potential risks</w:t>
      </w:r>
      <w:r w:rsidR="00902E09" w:rsidRPr="002F3639">
        <w:rPr>
          <w:rFonts w:ascii="Calibri" w:eastAsia="Times New Roman" w:hAnsi="Calibri"/>
          <w:color w:val="000000" w:themeColor="text1"/>
        </w:rPr>
        <w:t xml:space="preserve"> to the environment</w:t>
      </w:r>
      <w:r w:rsidR="000764C1" w:rsidRPr="002F3639">
        <w:rPr>
          <w:rFonts w:ascii="Calibri" w:eastAsia="Times New Roman" w:hAnsi="Calibri"/>
          <w:color w:val="000000" w:themeColor="text1"/>
        </w:rPr>
        <w:t xml:space="preserve">. </w:t>
      </w:r>
      <w:r w:rsidRPr="002F3639">
        <w:rPr>
          <w:rFonts w:ascii="Calibri" w:eastAsia="Times New Roman" w:hAnsi="Calibri"/>
          <w:color w:val="000000" w:themeColor="text1"/>
        </w:rPr>
        <w:t xml:space="preserve">The Board </w:t>
      </w:r>
      <w:r w:rsidR="004A19AA" w:rsidRPr="002F3639">
        <w:rPr>
          <w:rFonts w:ascii="Calibri" w:eastAsia="Times New Roman" w:hAnsi="Calibri"/>
          <w:color w:val="000000" w:themeColor="text1"/>
        </w:rPr>
        <w:t>has access to environmental expertise</w:t>
      </w:r>
      <w:r w:rsidRPr="002F3639">
        <w:rPr>
          <w:rFonts w:ascii="Calibri" w:eastAsia="Times New Roman" w:hAnsi="Calibri"/>
          <w:color w:val="000000" w:themeColor="text1"/>
        </w:rPr>
        <w:t xml:space="preserve"> from their </w:t>
      </w:r>
      <w:r w:rsidR="00507A85" w:rsidRPr="002F3639">
        <w:rPr>
          <w:rFonts w:ascii="Calibri" w:eastAsia="Times New Roman" w:hAnsi="Calibri"/>
          <w:color w:val="000000" w:themeColor="text1"/>
        </w:rPr>
        <w:t>Environment &amp; GIS Technician</w:t>
      </w:r>
      <w:r w:rsidR="004A19AA" w:rsidRPr="002F3639">
        <w:rPr>
          <w:rFonts w:ascii="Calibri" w:eastAsia="Times New Roman" w:hAnsi="Calibri"/>
          <w:color w:val="000000" w:themeColor="text1"/>
        </w:rPr>
        <w:t xml:space="preserve"> </w:t>
      </w:r>
      <w:r w:rsidRPr="002F3639">
        <w:rPr>
          <w:rFonts w:ascii="Calibri" w:eastAsia="Times New Roman" w:hAnsi="Calibri"/>
          <w:color w:val="000000" w:themeColor="text1"/>
        </w:rPr>
        <w:t>and have a Biodiversity Action Plan</w:t>
      </w:r>
      <w:r w:rsidR="00902E09" w:rsidRPr="002F3639">
        <w:rPr>
          <w:rFonts w:ascii="Calibri" w:eastAsia="Times New Roman" w:hAnsi="Calibri"/>
          <w:color w:val="000000" w:themeColor="text1"/>
        </w:rPr>
        <w:t>, developed according to ADA and Natural England guidelines</w:t>
      </w:r>
      <w:r w:rsidR="0077680A" w:rsidRPr="002F3639">
        <w:rPr>
          <w:rFonts w:ascii="Calibri" w:eastAsia="Times New Roman" w:hAnsi="Calibri"/>
          <w:color w:val="000000" w:themeColor="text1"/>
        </w:rPr>
        <w:t>,</w:t>
      </w:r>
      <w:r w:rsidR="004A19AA" w:rsidRPr="002F3639">
        <w:rPr>
          <w:rFonts w:ascii="Calibri" w:eastAsia="Times New Roman" w:hAnsi="Calibri"/>
          <w:color w:val="000000" w:themeColor="text1"/>
        </w:rPr>
        <w:t xml:space="preserve"> </w:t>
      </w:r>
      <w:r w:rsidRPr="002F3639">
        <w:rPr>
          <w:rFonts w:ascii="Calibri" w:eastAsia="Times New Roman" w:hAnsi="Calibri"/>
          <w:color w:val="000000" w:themeColor="text1"/>
        </w:rPr>
        <w:t>which indicate</w:t>
      </w:r>
      <w:r w:rsidR="0077680A" w:rsidRPr="002F3639">
        <w:rPr>
          <w:rFonts w:ascii="Calibri" w:eastAsia="Times New Roman" w:hAnsi="Calibri"/>
          <w:color w:val="000000" w:themeColor="text1"/>
        </w:rPr>
        <w:t>s</w:t>
      </w:r>
      <w:r w:rsidRPr="002F3639">
        <w:rPr>
          <w:rFonts w:ascii="Calibri" w:eastAsia="Times New Roman" w:hAnsi="Calibri"/>
          <w:color w:val="000000" w:themeColor="text1"/>
        </w:rPr>
        <w:t xml:space="preserve"> the way in which their functions can be carried out in a way appropriate to the environment and how the environment can be enhanced. The Board maintain only a small proportion of the total watercourse length in the District, the significant majority being the responsibility of the adjoining land owners or of other bodies.</w:t>
      </w:r>
    </w:p>
    <w:p w14:paraId="4713599E" w14:textId="77777777" w:rsidR="00043198" w:rsidRPr="002F3639" w:rsidRDefault="00840A60" w:rsidP="00717717">
      <w:pPr>
        <w:pStyle w:val="ListParagraph"/>
        <w:keepLines/>
        <w:numPr>
          <w:ilvl w:val="1"/>
          <w:numId w:val="2"/>
        </w:numPr>
        <w:ind w:left="720" w:hanging="720"/>
        <w:contextualSpacing w:val="0"/>
        <w:rPr>
          <w:rFonts w:asciiTheme="minorHAnsi" w:hAnsiTheme="minorHAnsi"/>
          <w:color w:val="000000" w:themeColor="text1"/>
        </w:rPr>
      </w:pPr>
      <w:r w:rsidRPr="002F3639">
        <w:rPr>
          <w:rFonts w:ascii="Calibri" w:hAnsi="Calibri"/>
          <w:color w:val="000000" w:themeColor="text1"/>
        </w:rPr>
        <w:t>When carrying out work, be it maintenance or improvement, and consistent with the need to maintain satisfactory flood protection standards, the Board will aim to:-</w:t>
      </w:r>
    </w:p>
    <w:p w14:paraId="4C61E035" w14:textId="77777777" w:rsidR="00840A60" w:rsidRPr="002F3639" w:rsidRDefault="00840A60" w:rsidP="00717717">
      <w:pPr>
        <w:pStyle w:val="ListParagraph"/>
        <w:keepLines/>
        <w:numPr>
          <w:ilvl w:val="0"/>
          <w:numId w:val="8"/>
        </w:numPr>
        <w:ind w:left="1077" w:hanging="357"/>
        <w:contextualSpacing w:val="0"/>
        <w:rPr>
          <w:rFonts w:ascii="Calibri" w:hAnsi="Calibri"/>
          <w:color w:val="000000" w:themeColor="text1"/>
        </w:rPr>
      </w:pPr>
      <w:r w:rsidRPr="002F3639">
        <w:rPr>
          <w:rFonts w:ascii="Calibri" w:hAnsi="Calibri"/>
          <w:color w:val="000000" w:themeColor="text1"/>
        </w:rPr>
        <w:t xml:space="preserve">Avoid any unnecessary or long term damage to agricultural interests and </w:t>
      </w:r>
      <w:r w:rsidR="00943533" w:rsidRPr="002F3639">
        <w:rPr>
          <w:rFonts w:ascii="Calibri" w:hAnsi="Calibri"/>
          <w:color w:val="000000" w:themeColor="text1"/>
        </w:rPr>
        <w:t xml:space="preserve">to </w:t>
      </w:r>
      <w:r w:rsidRPr="002F3639">
        <w:rPr>
          <w:rFonts w:ascii="Calibri" w:hAnsi="Calibri"/>
          <w:color w:val="000000" w:themeColor="text1"/>
        </w:rPr>
        <w:t>natural habitats</w:t>
      </w:r>
      <w:r w:rsidR="00683175" w:rsidRPr="002F3639">
        <w:rPr>
          <w:rFonts w:ascii="Calibri" w:hAnsi="Calibri"/>
          <w:color w:val="000000" w:themeColor="text1"/>
        </w:rPr>
        <w:t xml:space="preserve"> and species</w:t>
      </w:r>
      <w:r w:rsidRPr="002F3639">
        <w:rPr>
          <w:rFonts w:ascii="Calibri" w:hAnsi="Calibri"/>
          <w:color w:val="000000" w:themeColor="text1"/>
        </w:rPr>
        <w:t xml:space="preserve">; </w:t>
      </w:r>
    </w:p>
    <w:p w14:paraId="61E33AFA" w14:textId="77777777" w:rsidR="00840A60" w:rsidRPr="002F3639" w:rsidRDefault="00840A60" w:rsidP="00717717">
      <w:pPr>
        <w:pStyle w:val="ListParagraph"/>
        <w:keepLines/>
        <w:numPr>
          <w:ilvl w:val="0"/>
          <w:numId w:val="8"/>
        </w:numPr>
        <w:ind w:left="1077" w:hanging="357"/>
        <w:contextualSpacing w:val="0"/>
        <w:rPr>
          <w:rFonts w:ascii="Calibri" w:hAnsi="Calibri"/>
          <w:color w:val="000000" w:themeColor="text1"/>
        </w:rPr>
      </w:pPr>
      <w:r w:rsidRPr="002F3639">
        <w:rPr>
          <w:rFonts w:ascii="Calibri" w:hAnsi="Calibri"/>
          <w:color w:val="000000" w:themeColor="text1"/>
        </w:rPr>
        <w:t xml:space="preserve">Carry out the monitoring of any gains and losses of biodiversity and report annually to the Environment Agency; and </w:t>
      </w:r>
    </w:p>
    <w:p w14:paraId="655A6DF9" w14:textId="77777777" w:rsidR="00862C43" w:rsidRPr="002F3639" w:rsidRDefault="00840A60" w:rsidP="00717717">
      <w:pPr>
        <w:pStyle w:val="ListParagraph"/>
        <w:keepLines/>
        <w:numPr>
          <w:ilvl w:val="0"/>
          <w:numId w:val="8"/>
        </w:numPr>
        <w:ind w:left="1077" w:hanging="357"/>
        <w:contextualSpacing w:val="0"/>
        <w:rPr>
          <w:rFonts w:ascii="Calibri" w:hAnsi="Calibri"/>
          <w:color w:val="000000" w:themeColor="text1"/>
        </w:rPr>
      </w:pPr>
      <w:r w:rsidRPr="002F3639">
        <w:rPr>
          <w:rFonts w:ascii="Calibri" w:hAnsi="Calibri"/>
          <w:color w:val="000000" w:themeColor="text1"/>
        </w:rPr>
        <w:t>Take appropriate opportunities to</w:t>
      </w:r>
      <w:r w:rsidR="00DE37AC" w:rsidRPr="002F3639">
        <w:rPr>
          <w:rFonts w:ascii="Calibri" w:hAnsi="Calibri"/>
          <w:color w:val="000000" w:themeColor="text1"/>
        </w:rPr>
        <w:t xml:space="preserve"> achieve multiple environmental outcomes</w:t>
      </w:r>
      <w:r w:rsidR="00972E86" w:rsidRPr="002F3639">
        <w:rPr>
          <w:rFonts w:ascii="Calibri" w:hAnsi="Calibri"/>
          <w:color w:val="000000" w:themeColor="text1"/>
        </w:rPr>
        <w:t xml:space="preserve"> </w:t>
      </w:r>
      <w:r w:rsidR="00E67F6D" w:rsidRPr="002F3639">
        <w:rPr>
          <w:rFonts w:ascii="Calibri" w:hAnsi="Calibri"/>
          <w:color w:val="000000" w:themeColor="text1"/>
        </w:rPr>
        <w:t xml:space="preserve">and work with natural processes, </w:t>
      </w:r>
      <w:r w:rsidR="00DE37AC" w:rsidRPr="002F3639">
        <w:rPr>
          <w:rFonts w:ascii="Calibri" w:hAnsi="Calibri"/>
          <w:color w:val="000000" w:themeColor="text1"/>
        </w:rPr>
        <w:t>wherever possible</w:t>
      </w:r>
      <w:r w:rsidR="00E67F6D" w:rsidRPr="002F3639">
        <w:rPr>
          <w:rFonts w:ascii="Calibri" w:hAnsi="Calibri"/>
          <w:color w:val="000000" w:themeColor="text1"/>
        </w:rPr>
        <w:t>,</w:t>
      </w:r>
      <w:r w:rsidR="00DE37AC" w:rsidRPr="002F3639">
        <w:rPr>
          <w:rFonts w:ascii="Calibri" w:hAnsi="Calibri"/>
          <w:color w:val="000000" w:themeColor="text1"/>
        </w:rPr>
        <w:t xml:space="preserve"> including </w:t>
      </w:r>
      <w:r w:rsidR="00943533" w:rsidRPr="002F3639">
        <w:rPr>
          <w:rFonts w:ascii="Calibri" w:hAnsi="Calibri"/>
          <w:color w:val="000000" w:themeColor="text1"/>
        </w:rPr>
        <w:t xml:space="preserve">the enhancement of </w:t>
      </w:r>
      <w:r w:rsidRPr="002F3639">
        <w:rPr>
          <w:rFonts w:ascii="Calibri" w:hAnsi="Calibri"/>
          <w:color w:val="000000" w:themeColor="text1"/>
        </w:rPr>
        <w:t>habitats</w:t>
      </w:r>
      <w:r w:rsidR="00943533" w:rsidRPr="002F3639">
        <w:rPr>
          <w:rFonts w:ascii="Calibri" w:hAnsi="Calibri"/>
          <w:color w:val="000000" w:themeColor="text1"/>
        </w:rPr>
        <w:t xml:space="preserve"> and water bodies within the District</w:t>
      </w:r>
      <w:r w:rsidRPr="002F3639">
        <w:rPr>
          <w:rFonts w:ascii="Calibri" w:hAnsi="Calibri"/>
          <w:color w:val="000000" w:themeColor="text1"/>
        </w:rPr>
        <w:t>.</w:t>
      </w:r>
    </w:p>
    <w:p w14:paraId="5939CB89" w14:textId="5CA47C47" w:rsidR="000C5448" w:rsidRPr="002F3639" w:rsidRDefault="000C5448"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District is situated within numerous sites of national and international biological interest including:</w:t>
      </w:r>
    </w:p>
    <w:p w14:paraId="1206649F" w14:textId="77777777" w:rsidR="0077680A" w:rsidRPr="002F3639" w:rsidRDefault="0077680A" w:rsidP="0077680A">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Key designated sites:</w:t>
      </w:r>
    </w:p>
    <w:p w14:paraId="23BB51AF" w14:textId="3D65057B" w:rsidR="0077680A" w:rsidRPr="002F3639" w:rsidRDefault="0077680A" w:rsidP="0077680A">
      <w:pPr>
        <w:pStyle w:val="ListParagraph"/>
        <w:keepLines/>
        <w:ind w:left="1224"/>
        <w:contextualSpacing w:val="0"/>
        <w:rPr>
          <w:rFonts w:ascii="Calibri" w:hAnsi="Calibri"/>
          <w:color w:val="000000" w:themeColor="text1"/>
        </w:rPr>
      </w:pPr>
      <w:r w:rsidRPr="002F3639">
        <w:rPr>
          <w:rFonts w:ascii="Calibri" w:hAnsi="Calibri"/>
          <w:color w:val="000000" w:themeColor="text1"/>
        </w:rPr>
        <w:t>Humber Estuary (international importance, Ramsar; SSSI; SPA)</w:t>
      </w:r>
    </w:p>
    <w:p w14:paraId="13882B30" w14:textId="77777777" w:rsidR="0077680A" w:rsidRPr="002F3639" w:rsidRDefault="0077680A" w:rsidP="0077680A">
      <w:pPr>
        <w:keepLines/>
        <w:ind w:left="1224"/>
        <w:rPr>
          <w:rFonts w:asciiTheme="minorHAnsi" w:hAnsiTheme="minorHAnsi"/>
          <w:color w:val="000000" w:themeColor="text1"/>
        </w:rPr>
      </w:pPr>
      <w:r w:rsidRPr="002F3639">
        <w:rPr>
          <w:rFonts w:asciiTheme="minorHAnsi" w:hAnsiTheme="minorHAnsi"/>
          <w:color w:val="000000" w:themeColor="text1"/>
        </w:rPr>
        <w:t>Barton and Barrow Clay Pits – SSSI</w:t>
      </w:r>
    </w:p>
    <w:p w14:paraId="69ED7A05" w14:textId="77777777" w:rsidR="0077680A" w:rsidRPr="002F3639" w:rsidRDefault="0077680A" w:rsidP="0077680A">
      <w:pPr>
        <w:keepLines/>
        <w:tabs>
          <w:tab w:val="left" w:pos="2128"/>
        </w:tabs>
        <w:ind w:left="1224"/>
        <w:rPr>
          <w:rFonts w:asciiTheme="minorHAnsi" w:hAnsiTheme="minorHAnsi"/>
          <w:color w:val="000000" w:themeColor="text1"/>
        </w:rPr>
      </w:pPr>
      <w:r w:rsidRPr="002F3639">
        <w:rPr>
          <w:rFonts w:asciiTheme="minorHAnsi" w:hAnsiTheme="minorHAnsi"/>
          <w:color w:val="000000" w:themeColor="text1"/>
        </w:rPr>
        <w:t>Humber Flats and Marshes – SPA</w:t>
      </w:r>
    </w:p>
    <w:p w14:paraId="566F0AC0" w14:textId="77777777" w:rsidR="0077680A" w:rsidRPr="002F3639" w:rsidRDefault="0077680A" w:rsidP="0077680A">
      <w:pPr>
        <w:keepLines/>
        <w:tabs>
          <w:tab w:val="left" w:pos="2128"/>
        </w:tabs>
        <w:ind w:left="1224"/>
        <w:rPr>
          <w:rFonts w:asciiTheme="minorHAnsi" w:hAnsiTheme="minorHAnsi"/>
          <w:color w:val="000000" w:themeColor="text1"/>
        </w:rPr>
      </w:pPr>
      <w:r w:rsidRPr="002F3639">
        <w:rPr>
          <w:rFonts w:asciiTheme="minorHAnsi" w:hAnsiTheme="minorHAnsi"/>
          <w:color w:val="000000" w:themeColor="text1"/>
        </w:rPr>
        <w:t xml:space="preserve">North Killingholme Haven Pits – SSSI </w:t>
      </w:r>
    </w:p>
    <w:p w14:paraId="5C99D7B6" w14:textId="1977FD7B" w:rsidR="0077680A" w:rsidRPr="002F3639" w:rsidRDefault="0077680A" w:rsidP="0077680A">
      <w:pPr>
        <w:keepLines/>
        <w:tabs>
          <w:tab w:val="left" w:pos="2128"/>
        </w:tabs>
        <w:ind w:left="1224"/>
        <w:rPr>
          <w:rFonts w:asciiTheme="minorHAnsi" w:hAnsiTheme="minorHAnsi"/>
          <w:color w:val="000000" w:themeColor="text1"/>
        </w:rPr>
      </w:pPr>
      <w:r w:rsidRPr="002F3639">
        <w:rPr>
          <w:rFonts w:asciiTheme="minorHAnsi" w:hAnsiTheme="minorHAnsi"/>
          <w:color w:val="000000" w:themeColor="text1"/>
        </w:rPr>
        <w:t xml:space="preserve">Far </w:t>
      </w:r>
      <w:proofErr w:type="spellStart"/>
      <w:r w:rsidRPr="002F3639">
        <w:rPr>
          <w:rFonts w:asciiTheme="minorHAnsi" w:hAnsiTheme="minorHAnsi"/>
          <w:color w:val="000000" w:themeColor="text1"/>
        </w:rPr>
        <w:t>Ings</w:t>
      </w:r>
      <w:proofErr w:type="spellEnd"/>
      <w:r w:rsidRPr="002F3639">
        <w:rPr>
          <w:rFonts w:asciiTheme="minorHAnsi" w:hAnsiTheme="minorHAnsi"/>
          <w:color w:val="000000" w:themeColor="text1"/>
        </w:rPr>
        <w:t xml:space="preserve"> Drain and Nature Reserve – SSSI </w:t>
      </w:r>
    </w:p>
    <w:p w14:paraId="1D537F85" w14:textId="38865085" w:rsidR="00862C43" w:rsidRPr="002F3639" w:rsidRDefault="00C70FDB"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 xml:space="preserve">The Board has </w:t>
      </w:r>
      <w:r w:rsidR="0058241F" w:rsidRPr="002F3639">
        <w:rPr>
          <w:rFonts w:ascii="Calibri" w:hAnsi="Calibri"/>
          <w:color w:val="000000" w:themeColor="text1"/>
        </w:rPr>
        <w:t>3</w:t>
      </w:r>
      <w:r w:rsidRPr="002F3639">
        <w:rPr>
          <w:rFonts w:ascii="Calibri" w:hAnsi="Calibri"/>
          <w:color w:val="000000" w:themeColor="text1"/>
        </w:rPr>
        <w:t xml:space="preserve"> Water Level Management Plan</w:t>
      </w:r>
      <w:r w:rsidR="0058241F" w:rsidRPr="002F3639">
        <w:rPr>
          <w:rFonts w:ascii="Calibri" w:hAnsi="Calibri"/>
          <w:color w:val="000000" w:themeColor="text1"/>
        </w:rPr>
        <w:t>s</w:t>
      </w:r>
      <w:r w:rsidRPr="002F3639">
        <w:rPr>
          <w:rFonts w:ascii="Calibri" w:hAnsi="Calibri"/>
          <w:color w:val="000000" w:themeColor="text1"/>
        </w:rPr>
        <w:t xml:space="preserve">. </w:t>
      </w:r>
    </w:p>
    <w:p w14:paraId="274FE264" w14:textId="77777777" w:rsidR="003F0366" w:rsidRPr="002F3639" w:rsidRDefault="00840A60" w:rsidP="00717717">
      <w:pPr>
        <w:pStyle w:val="ListParagraph"/>
        <w:keepLines/>
        <w:numPr>
          <w:ilvl w:val="1"/>
          <w:numId w:val="2"/>
        </w:numPr>
        <w:ind w:left="720" w:hanging="720"/>
        <w:contextualSpacing w:val="0"/>
        <w:rPr>
          <w:rFonts w:ascii="Calibri" w:hAnsi="Calibri"/>
          <w:color w:val="000000" w:themeColor="text1"/>
        </w:rPr>
      </w:pPr>
      <w:r w:rsidRPr="002F3639">
        <w:rPr>
          <w:rFonts w:ascii="Calibri" w:hAnsi="Calibri"/>
          <w:color w:val="000000" w:themeColor="text1"/>
        </w:rPr>
        <w:t>The Board will play its full role in sustaining the Water Level Management Plans prepared for SSSIs</w:t>
      </w:r>
      <w:r w:rsidR="00943533" w:rsidRPr="002F3639">
        <w:rPr>
          <w:rFonts w:ascii="Calibri" w:hAnsi="Calibri"/>
          <w:color w:val="000000" w:themeColor="text1"/>
        </w:rPr>
        <w:t xml:space="preserve"> to maintain, or bring sites into, favourable condition</w:t>
      </w:r>
      <w:r w:rsidRPr="002F3639">
        <w:rPr>
          <w:rFonts w:ascii="Calibri" w:hAnsi="Calibri"/>
          <w:color w:val="000000" w:themeColor="text1"/>
        </w:rPr>
        <w:t>, in conjunction with Natural England and other interested parties and review the plans in accordance with guidance.</w:t>
      </w:r>
    </w:p>
    <w:p w14:paraId="3EACDE56" w14:textId="13B19889" w:rsidR="003F0366" w:rsidRPr="002F3639" w:rsidRDefault="006F18DC" w:rsidP="00717717">
      <w:pPr>
        <w:pStyle w:val="ListParagraph"/>
        <w:keepLines/>
        <w:numPr>
          <w:ilvl w:val="0"/>
          <w:numId w:val="2"/>
        </w:numPr>
        <w:ind w:left="720" w:hanging="720"/>
        <w:contextualSpacing w:val="0"/>
        <w:rPr>
          <w:rFonts w:ascii="Calibri" w:hAnsi="Calibri"/>
          <w:b/>
          <w:color w:val="000000" w:themeColor="text1"/>
        </w:rPr>
      </w:pPr>
      <w:r w:rsidRPr="002F3639">
        <w:rPr>
          <w:rFonts w:ascii="Calibri" w:hAnsi="Calibri"/>
          <w:b/>
          <w:color w:val="000000" w:themeColor="text1"/>
        </w:rPr>
        <w:t xml:space="preserve">Approval and </w:t>
      </w:r>
      <w:r w:rsidR="003F0366" w:rsidRPr="002F3639">
        <w:rPr>
          <w:rFonts w:ascii="Calibri" w:hAnsi="Calibri"/>
          <w:b/>
          <w:color w:val="000000" w:themeColor="text1"/>
        </w:rPr>
        <w:t>Review of this Policy Statement</w:t>
      </w:r>
    </w:p>
    <w:p w14:paraId="0DBEBDE7" w14:textId="73C3A93A" w:rsidR="006F18DC" w:rsidRPr="002F3639" w:rsidRDefault="006F18DC" w:rsidP="00717717">
      <w:pPr>
        <w:pStyle w:val="ListParagraph"/>
        <w:keepLines/>
        <w:numPr>
          <w:ilvl w:val="1"/>
          <w:numId w:val="2"/>
        </w:numPr>
        <w:ind w:left="720" w:hanging="720"/>
        <w:contextualSpacing w:val="0"/>
        <w:rPr>
          <w:rFonts w:asciiTheme="minorHAnsi" w:hAnsiTheme="minorHAnsi"/>
          <w:color w:val="000000" w:themeColor="text1"/>
        </w:rPr>
      </w:pPr>
      <w:r w:rsidRPr="002F3639">
        <w:rPr>
          <w:rFonts w:asciiTheme="minorHAnsi" w:hAnsiTheme="minorHAnsi"/>
          <w:color w:val="000000" w:themeColor="text1"/>
        </w:rPr>
        <w:t xml:space="preserve">This protocol was adopted by the Board on </w:t>
      </w:r>
      <w:r w:rsidR="0077680A" w:rsidRPr="002F3639">
        <w:rPr>
          <w:rFonts w:asciiTheme="minorHAnsi" w:hAnsiTheme="minorHAnsi"/>
          <w:color w:val="000000" w:themeColor="text1"/>
        </w:rPr>
        <w:t>29/05/2018</w:t>
      </w:r>
      <w:r w:rsidRPr="002F3639">
        <w:rPr>
          <w:rFonts w:asciiTheme="minorHAnsi" w:hAnsiTheme="minorHAnsi"/>
          <w:color w:val="000000" w:themeColor="text1"/>
        </w:rPr>
        <w:t>.</w:t>
      </w:r>
    </w:p>
    <w:p w14:paraId="08DA5214" w14:textId="575E4FC5" w:rsidR="00636548" w:rsidRPr="002F3639" w:rsidRDefault="003F0366" w:rsidP="00717717">
      <w:pPr>
        <w:pStyle w:val="ListParagraph"/>
        <w:keepLines/>
        <w:numPr>
          <w:ilvl w:val="1"/>
          <w:numId w:val="2"/>
        </w:numPr>
        <w:ind w:left="720" w:hanging="720"/>
        <w:contextualSpacing w:val="0"/>
        <w:rPr>
          <w:rFonts w:asciiTheme="minorHAnsi" w:hAnsiTheme="minorHAnsi"/>
          <w:color w:val="000000" w:themeColor="text1"/>
        </w:rPr>
      </w:pPr>
      <w:r w:rsidRPr="002F3639">
        <w:rPr>
          <w:rFonts w:asciiTheme="minorHAnsi" w:hAnsiTheme="minorHAnsi"/>
          <w:color w:val="000000" w:themeColor="text1"/>
        </w:rPr>
        <w:t xml:space="preserve">The </w:t>
      </w:r>
      <w:r w:rsidR="00471A96" w:rsidRPr="002F3639">
        <w:rPr>
          <w:rFonts w:asciiTheme="minorHAnsi" w:hAnsiTheme="minorHAnsi"/>
          <w:color w:val="000000" w:themeColor="text1"/>
        </w:rPr>
        <w:t>North East Lindsey</w:t>
      </w:r>
      <w:r w:rsidRPr="002F3639">
        <w:rPr>
          <w:rFonts w:asciiTheme="minorHAnsi" w:hAnsiTheme="minorHAnsi"/>
          <w:color w:val="000000" w:themeColor="text1"/>
        </w:rPr>
        <w:t xml:space="preserve"> IDB will review and update this Policy Statement as and when changes to</w:t>
      </w:r>
      <w:bookmarkStart w:id="0" w:name="_GoBack"/>
      <w:bookmarkEnd w:id="0"/>
      <w:r w:rsidRPr="002F3639">
        <w:rPr>
          <w:rFonts w:asciiTheme="minorHAnsi" w:hAnsiTheme="minorHAnsi"/>
          <w:color w:val="000000" w:themeColor="text1"/>
        </w:rPr>
        <w:t xml:space="preserve"> </w:t>
      </w:r>
      <w:r w:rsidR="00862C43" w:rsidRPr="002F3639">
        <w:rPr>
          <w:rFonts w:asciiTheme="minorHAnsi" w:hAnsiTheme="minorHAnsi"/>
          <w:color w:val="000000" w:themeColor="text1"/>
        </w:rPr>
        <w:t xml:space="preserve">  </w:t>
      </w:r>
      <w:r w:rsidRPr="002F3639">
        <w:rPr>
          <w:rFonts w:asciiTheme="minorHAnsi" w:hAnsiTheme="minorHAnsi"/>
          <w:color w:val="000000" w:themeColor="text1"/>
        </w:rPr>
        <w:t xml:space="preserve">policies are made and notwithstanding within a period not extending beyond </w:t>
      </w:r>
      <w:r w:rsidR="00803DB4" w:rsidRPr="002F3639">
        <w:rPr>
          <w:rFonts w:asciiTheme="minorHAnsi" w:hAnsiTheme="minorHAnsi"/>
          <w:color w:val="000000" w:themeColor="text1"/>
        </w:rPr>
        <w:t>five</w:t>
      </w:r>
      <w:r w:rsidRPr="002F3639">
        <w:rPr>
          <w:rFonts w:asciiTheme="minorHAnsi" w:hAnsiTheme="minorHAnsi"/>
          <w:color w:val="000000" w:themeColor="text1"/>
        </w:rPr>
        <w:t xml:space="preserve"> years.</w:t>
      </w:r>
    </w:p>
    <w:sectPr w:rsidR="00636548" w:rsidRPr="002F3639" w:rsidSect="006F18DC">
      <w:footerReference w:type="default" r:id="rId1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F6A6" w14:textId="77777777" w:rsidR="00A46053" w:rsidRDefault="00A46053" w:rsidP="00E00FB9">
      <w:pPr>
        <w:spacing w:after="0" w:line="240" w:lineRule="auto"/>
      </w:pPr>
      <w:r>
        <w:separator/>
      </w:r>
    </w:p>
  </w:endnote>
  <w:endnote w:type="continuationSeparator" w:id="0">
    <w:p w14:paraId="57BB77D5" w14:textId="77777777" w:rsidR="00A46053" w:rsidRDefault="00A46053" w:rsidP="00E0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3EF6" w14:textId="6866D124" w:rsidR="00A46053" w:rsidRPr="003B2AAA" w:rsidRDefault="00A46053" w:rsidP="006F18DC">
    <w:pPr>
      <w:pStyle w:val="Footer"/>
      <w:jc w:val="center"/>
      <w:rPr>
        <w:i/>
        <w:sz w:val="18"/>
        <w:szCs w:val="18"/>
      </w:rPr>
    </w:pPr>
    <w:r w:rsidRPr="002F3639">
      <w:rPr>
        <w:i/>
        <w:color w:val="000000" w:themeColor="text1"/>
        <w:sz w:val="18"/>
        <w:szCs w:val="18"/>
      </w:rPr>
      <w:t>North East Lindsey Internal Drainage Board</w:t>
    </w:r>
    <w:r w:rsidRPr="003B2AAA">
      <w:rPr>
        <w:i/>
        <w:sz w:val="18"/>
        <w:szCs w:val="18"/>
      </w:rPr>
      <w:t xml:space="preserve">: </w:t>
    </w:r>
    <w:r w:rsidRPr="006F18DC">
      <w:rPr>
        <w:i/>
        <w:sz w:val="18"/>
        <w:szCs w:val="18"/>
      </w:rPr>
      <w:t>Policy Statement on Water Level and Flood Risk Management</w:t>
    </w:r>
  </w:p>
  <w:p w14:paraId="4460B8BD" w14:textId="1798D3A4" w:rsidR="00A46053" w:rsidRDefault="00A46053" w:rsidP="006F18DC">
    <w:pPr>
      <w:pStyle w:val="Footer"/>
      <w:jc w:val="center"/>
    </w:pPr>
    <w:r w:rsidRPr="003B2AAA">
      <w:rPr>
        <w:i/>
        <w:sz w:val="18"/>
        <w:szCs w:val="18"/>
      </w:rPr>
      <w:t xml:space="preserve">Page </w:t>
    </w:r>
    <w:r w:rsidRPr="003B2AAA">
      <w:rPr>
        <w:i/>
        <w:sz w:val="18"/>
        <w:szCs w:val="18"/>
      </w:rPr>
      <w:fldChar w:fldCharType="begin"/>
    </w:r>
    <w:r w:rsidRPr="003B2AAA">
      <w:rPr>
        <w:i/>
        <w:sz w:val="18"/>
        <w:szCs w:val="18"/>
      </w:rPr>
      <w:instrText xml:space="preserve"> PAGE   \* MERGEFORMAT </w:instrText>
    </w:r>
    <w:r w:rsidRPr="003B2AAA">
      <w:rPr>
        <w:i/>
        <w:sz w:val="18"/>
        <w:szCs w:val="18"/>
      </w:rPr>
      <w:fldChar w:fldCharType="separate"/>
    </w:r>
    <w:r>
      <w:rPr>
        <w:i/>
        <w:noProof/>
        <w:sz w:val="18"/>
        <w:szCs w:val="18"/>
      </w:rPr>
      <w:t>1</w:t>
    </w:r>
    <w:r w:rsidRPr="003B2AAA">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D2E49" w14:textId="77777777" w:rsidR="00A46053" w:rsidRDefault="00A46053" w:rsidP="00E00FB9">
      <w:pPr>
        <w:spacing w:after="0" w:line="240" w:lineRule="auto"/>
      </w:pPr>
      <w:r>
        <w:separator/>
      </w:r>
    </w:p>
  </w:footnote>
  <w:footnote w:type="continuationSeparator" w:id="0">
    <w:p w14:paraId="6DD4B69F" w14:textId="77777777" w:rsidR="00A46053" w:rsidRDefault="00A46053" w:rsidP="00E00FB9">
      <w:pPr>
        <w:spacing w:after="0" w:line="240" w:lineRule="auto"/>
      </w:pPr>
      <w:r>
        <w:continuationSeparator/>
      </w:r>
    </w:p>
  </w:footnote>
  <w:footnote w:id="1">
    <w:p w14:paraId="15348E7A" w14:textId="77777777" w:rsidR="00A46053" w:rsidRPr="00257317" w:rsidRDefault="00A46053" w:rsidP="00257317">
      <w:pPr>
        <w:spacing w:line="240" w:lineRule="auto"/>
        <w:ind w:left="709"/>
        <w:rPr>
          <w:rFonts w:ascii="Calibri" w:hAnsi="Calibri"/>
        </w:rPr>
      </w:pPr>
      <w:r w:rsidRPr="00257317">
        <w:rPr>
          <w:rStyle w:val="FootnoteReference"/>
          <w:rFonts w:ascii="Calibri" w:hAnsi="Calibri"/>
          <w:sz w:val="20"/>
          <w:szCs w:val="20"/>
        </w:rPr>
        <w:footnoteRef/>
      </w:r>
      <w:r w:rsidRPr="00257317">
        <w:rPr>
          <w:rFonts w:ascii="Calibri" w:hAnsi="Calibri"/>
          <w:sz w:val="20"/>
          <w:szCs w:val="20"/>
        </w:rPr>
        <w:t xml:space="preserve"> It should be noted that the Land Drainage Act 1991 provides the Board with statutory powers to carry out works of maintenance and improvement for land drainage and flood defence purposes, rather than imposing a duty on the Board to carry out such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726"/>
    <w:multiLevelType w:val="multilevel"/>
    <w:tmpl w:val="966897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54B30F7"/>
    <w:multiLevelType w:val="multilevel"/>
    <w:tmpl w:val="966897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2FE1D4E"/>
    <w:multiLevelType w:val="multilevel"/>
    <w:tmpl w:val="966897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93D5324"/>
    <w:multiLevelType w:val="multilevel"/>
    <w:tmpl w:val="966897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30E343D3"/>
    <w:multiLevelType w:val="hybridMultilevel"/>
    <w:tmpl w:val="B8ECA700"/>
    <w:lvl w:ilvl="0" w:tplc="3E747346">
      <w:numFmt w:val="bullet"/>
      <w:lvlText w:val="-"/>
      <w:lvlJc w:val="left"/>
      <w:pPr>
        <w:ind w:left="1800" w:hanging="360"/>
      </w:pPr>
      <w:rPr>
        <w:rFonts w:ascii="Calibri" w:eastAsiaTheme="minorHAnsi"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A673EDA"/>
    <w:multiLevelType w:val="multilevel"/>
    <w:tmpl w:val="966897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45E2200A"/>
    <w:multiLevelType w:val="multilevel"/>
    <w:tmpl w:val="966897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507F5F91"/>
    <w:multiLevelType w:val="multilevel"/>
    <w:tmpl w:val="96689722"/>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8" w15:restartNumberingAfterBreak="0">
    <w:nsid w:val="71437A48"/>
    <w:multiLevelType w:val="multilevel"/>
    <w:tmpl w:val="606EECE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D269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3"/>
  </w:num>
  <w:num w:numId="4">
    <w:abstractNumId w:val="7"/>
  </w:num>
  <w:num w:numId="5">
    <w:abstractNumId w:val="1"/>
  </w:num>
  <w:num w:numId="6">
    <w:abstractNumId w:val="5"/>
  </w:num>
  <w:num w:numId="7">
    <w:abstractNumId w:val="0"/>
  </w:num>
  <w:num w:numId="8">
    <w:abstractNumId w:val="2"/>
  </w:num>
  <w:num w:numId="9">
    <w:abstractNumId w:val="6"/>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13"/>
    <w:rsid w:val="00020CCC"/>
    <w:rsid w:val="0002534B"/>
    <w:rsid w:val="00035A50"/>
    <w:rsid w:val="00043198"/>
    <w:rsid w:val="00067E0F"/>
    <w:rsid w:val="000761F6"/>
    <w:rsid w:val="000764C1"/>
    <w:rsid w:val="00082405"/>
    <w:rsid w:val="00096389"/>
    <w:rsid w:val="000A4C6B"/>
    <w:rsid w:val="000B3210"/>
    <w:rsid w:val="000C5448"/>
    <w:rsid w:val="000C71DF"/>
    <w:rsid w:val="000D2370"/>
    <w:rsid w:val="000E1BD7"/>
    <w:rsid w:val="000E3163"/>
    <w:rsid w:val="000E5BFB"/>
    <w:rsid w:val="00102E76"/>
    <w:rsid w:val="00107266"/>
    <w:rsid w:val="0011689A"/>
    <w:rsid w:val="0012056B"/>
    <w:rsid w:val="00123ECD"/>
    <w:rsid w:val="001315B8"/>
    <w:rsid w:val="00133036"/>
    <w:rsid w:val="001444FA"/>
    <w:rsid w:val="00161D3E"/>
    <w:rsid w:val="001631DC"/>
    <w:rsid w:val="001643B5"/>
    <w:rsid w:val="00166D1D"/>
    <w:rsid w:val="001A152F"/>
    <w:rsid w:val="001A3856"/>
    <w:rsid w:val="001D14C7"/>
    <w:rsid w:val="001D54A0"/>
    <w:rsid w:val="002117BE"/>
    <w:rsid w:val="00222A0A"/>
    <w:rsid w:val="00224E15"/>
    <w:rsid w:val="00227FD5"/>
    <w:rsid w:val="00243AF7"/>
    <w:rsid w:val="00245EE6"/>
    <w:rsid w:val="002520C9"/>
    <w:rsid w:val="002527AB"/>
    <w:rsid w:val="00257317"/>
    <w:rsid w:val="002644AE"/>
    <w:rsid w:val="00265C05"/>
    <w:rsid w:val="0029430C"/>
    <w:rsid w:val="00295C68"/>
    <w:rsid w:val="002A76D8"/>
    <w:rsid w:val="002B68B8"/>
    <w:rsid w:val="002B77A8"/>
    <w:rsid w:val="002C19F6"/>
    <w:rsid w:val="002F17F6"/>
    <w:rsid w:val="002F3639"/>
    <w:rsid w:val="002F5863"/>
    <w:rsid w:val="00332D7E"/>
    <w:rsid w:val="00343AE6"/>
    <w:rsid w:val="003515DF"/>
    <w:rsid w:val="00362D8C"/>
    <w:rsid w:val="0037560C"/>
    <w:rsid w:val="00383000"/>
    <w:rsid w:val="0039742F"/>
    <w:rsid w:val="003978EC"/>
    <w:rsid w:val="003C2F59"/>
    <w:rsid w:val="003D291F"/>
    <w:rsid w:val="003E103C"/>
    <w:rsid w:val="003F0366"/>
    <w:rsid w:val="003F4526"/>
    <w:rsid w:val="00402513"/>
    <w:rsid w:val="00416060"/>
    <w:rsid w:val="00420B66"/>
    <w:rsid w:val="0044276A"/>
    <w:rsid w:val="004502D4"/>
    <w:rsid w:val="00467065"/>
    <w:rsid w:val="00471A96"/>
    <w:rsid w:val="00483BA8"/>
    <w:rsid w:val="00486F45"/>
    <w:rsid w:val="0048723B"/>
    <w:rsid w:val="004A19AA"/>
    <w:rsid w:val="004A1E73"/>
    <w:rsid w:val="004B7917"/>
    <w:rsid w:val="004E4AD7"/>
    <w:rsid w:val="004F1B4D"/>
    <w:rsid w:val="004F420D"/>
    <w:rsid w:val="00507A85"/>
    <w:rsid w:val="00510403"/>
    <w:rsid w:val="00523C05"/>
    <w:rsid w:val="00537990"/>
    <w:rsid w:val="005474EF"/>
    <w:rsid w:val="00550A1D"/>
    <w:rsid w:val="00574459"/>
    <w:rsid w:val="0058241F"/>
    <w:rsid w:val="005A3761"/>
    <w:rsid w:val="005C2219"/>
    <w:rsid w:val="005C71C5"/>
    <w:rsid w:val="005E3ADF"/>
    <w:rsid w:val="005E596F"/>
    <w:rsid w:val="00600806"/>
    <w:rsid w:val="00606264"/>
    <w:rsid w:val="00607CD2"/>
    <w:rsid w:val="00636548"/>
    <w:rsid w:val="00641674"/>
    <w:rsid w:val="00674F1E"/>
    <w:rsid w:val="00682FC5"/>
    <w:rsid w:val="00683175"/>
    <w:rsid w:val="00684A88"/>
    <w:rsid w:val="006923CF"/>
    <w:rsid w:val="006B0C0B"/>
    <w:rsid w:val="006B528E"/>
    <w:rsid w:val="006E66F9"/>
    <w:rsid w:val="006F18DC"/>
    <w:rsid w:val="00712EE9"/>
    <w:rsid w:val="007137FC"/>
    <w:rsid w:val="00717717"/>
    <w:rsid w:val="007344BB"/>
    <w:rsid w:val="00764506"/>
    <w:rsid w:val="00772EF9"/>
    <w:rsid w:val="0077680A"/>
    <w:rsid w:val="0078298A"/>
    <w:rsid w:val="00785BA8"/>
    <w:rsid w:val="00796264"/>
    <w:rsid w:val="007D4ACF"/>
    <w:rsid w:val="00803DB4"/>
    <w:rsid w:val="00804D66"/>
    <w:rsid w:val="00821D8F"/>
    <w:rsid w:val="00822E13"/>
    <w:rsid w:val="0082533F"/>
    <w:rsid w:val="00827745"/>
    <w:rsid w:val="00840A60"/>
    <w:rsid w:val="0085199F"/>
    <w:rsid w:val="00862C43"/>
    <w:rsid w:val="00883A9D"/>
    <w:rsid w:val="008856CD"/>
    <w:rsid w:val="00897CDD"/>
    <w:rsid w:val="008C6BC8"/>
    <w:rsid w:val="008D5409"/>
    <w:rsid w:val="0090128A"/>
    <w:rsid w:val="009029E9"/>
    <w:rsid w:val="00902E09"/>
    <w:rsid w:val="00943533"/>
    <w:rsid w:val="00952D10"/>
    <w:rsid w:val="00955BCD"/>
    <w:rsid w:val="00972E86"/>
    <w:rsid w:val="009A428D"/>
    <w:rsid w:val="009B7323"/>
    <w:rsid w:val="009C58F9"/>
    <w:rsid w:val="009D5173"/>
    <w:rsid w:val="009E44DA"/>
    <w:rsid w:val="00A02193"/>
    <w:rsid w:val="00A26FF4"/>
    <w:rsid w:val="00A303F7"/>
    <w:rsid w:val="00A33BA2"/>
    <w:rsid w:val="00A42CB1"/>
    <w:rsid w:val="00A46053"/>
    <w:rsid w:val="00A524C0"/>
    <w:rsid w:val="00A53E84"/>
    <w:rsid w:val="00A5541C"/>
    <w:rsid w:val="00A9708F"/>
    <w:rsid w:val="00AB093A"/>
    <w:rsid w:val="00AC6845"/>
    <w:rsid w:val="00AC7DB9"/>
    <w:rsid w:val="00AD2051"/>
    <w:rsid w:val="00B01D56"/>
    <w:rsid w:val="00B0274D"/>
    <w:rsid w:val="00B17308"/>
    <w:rsid w:val="00B22518"/>
    <w:rsid w:val="00B311CF"/>
    <w:rsid w:val="00B32C05"/>
    <w:rsid w:val="00B432A0"/>
    <w:rsid w:val="00B44F98"/>
    <w:rsid w:val="00B62537"/>
    <w:rsid w:val="00B64326"/>
    <w:rsid w:val="00B747A7"/>
    <w:rsid w:val="00B8018F"/>
    <w:rsid w:val="00B85F78"/>
    <w:rsid w:val="00B87A24"/>
    <w:rsid w:val="00BA43C1"/>
    <w:rsid w:val="00BB6BC5"/>
    <w:rsid w:val="00BC5BA6"/>
    <w:rsid w:val="00BF4C05"/>
    <w:rsid w:val="00C026BE"/>
    <w:rsid w:val="00C124DF"/>
    <w:rsid w:val="00C26437"/>
    <w:rsid w:val="00C365D2"/>
    <w:rsid w:val="00C44D47"/>
    <w:rsid w:val="00C476FF"/>
    <w:rsid w:val="00C70FDB"/>
    <w:rsid w:val="00C738C4"/>
    <w:rsid w:val="00C8210E"/>
    <w:rsid w:val="00CA6D67"/>
    <w:rsid w:val="00CB22E6"/>
    <w:rsid w:val="00CB65F7"/>
    <w:rsid w:val="00CE29C3"/>
    <w:rsid w:val="00CE4AA3"/>
    <w:rsid w:val="00CF7811"/>
    <w:rsid w:val="00D1477A"/>
    <w:rsid w:val="00D22009"/>
    <w:rsid w:val="00D22B6D"/>
    <w:rsid w:val="00D2598A"/>
    <w:rsid w:val="00D3118C"/>
    <w:rsid w:val="00D31F40"/>
    <w:rsid w:val="00D33EEA"/>
    <w:rsid w:val="00D43A74"/>
    <w:rsid w:val="00D44ACA"/>
    <w:rsid w:val="00D7364C"/>
    <w:rsid w:val="00DA6012"/>
    <w:rsid w:val="00DC026C"/>
    <w:rsid w:val="00DC5211"/>
    <w:rsid w:val="00DE1743"/>
    <w:rsid w:val="00DE37AC"/>
    <w:rsid w:val="00DF4ED9"/>
    <w:rsid w:val="00E005EC"/>
    <w:rsid w:val="00E00FB9"/>
    <w:rsid w:val="00E016F7"/>
    <w:rsid w:val="00E05A63"/>
    <w:rsid w:val="00E15D26"/>
    <w:rsid w:val="00E30EAE"/>
    <w:rsid w:val="00E473D5"/>
    <w:rsid w:val="00E507A4"/>
    <w:rsid w:val="00E60B92"/>
    <w:rsid w:val="00E67F6D"/>
    <w:rsid w:val="00E7091D"/>
    <w:rsid w:val="00E74817"/>
    <w:rsid w:val="00EA2428"/>
    <w:rsid w:val="00EA575F"/>
    <w:rsid w:val="00EA6094"/>
    <w:rsid w:val="00EA7C43"/>
    <w:rsid w:val="00ED2CF0"/>
    <w:rsid w:val="00EE0451"/>
    <w:rsid w:val="00EF5DE2"/>
    <w:rsid w:val="00F059B5"/>
    <w:rsid w:val="00F75D8E"/>
    <w:rsid w:val="00F82186"/>
    <w:rsid w:val="00F82386"/>
    <w:rsid w:val="00F85206"/>
    <w:rsid w:val="00F91592"/>
    <w:rsid w:val="00FD324E"/>
    <w:rsid w:val="00FF0259"/>
    <w:rsid w:val="00FF3AA5"/>
    <w:rsid w:val="00FF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E3121"/>
  <w15:docId w15:val="{980D9675-4253-4887-9100-AD8677C7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E13"/>
    <w:pPr>
      <w:ind w:left="720"/>
      <w:contextualSpacing/>
    </w:pPr>
  </w:style>
  <w:style w:type="paragraph" w:customStyle="1" w:styleId="Default">
    <w:name w:val="Default"/>
    <w:rsid w:val="00C476F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5541C"/>
    <w:pPr>
      <w:spacing w:after="0" w:line="240" w:lineRule="auto"/>
    </w:pPr>
  </w:style>
  <w:style w:type="paragraph" w:styleId="BalloonText">
    <w:name w:val="Balloon Text"/>
    <w:basedOn w:val="Normal"/>
    <w:link w:val="BalloonTextChar"/>
    <w:uiPriority w:val="99"/>
    <w:semiHidden/>
    <w:unhideWhenUsed/>
    <w:rsid w:val="00F91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592"/>
    <w:rPr>
      <w:rFonts w:ascii="Segoe UI" w:hAnsi="Segoe UI" w:cs="Segoe UI"/>
      <w:sz w:val="18"/>
      <w:szCs w:val="18"/>
    </w:rPr>
  </w:style>
  <w:style w:type="character" w:styleId="CommentReference">
    <w:name w:val="annotation reference"/>
    <w:basedOn w:val="DefaultParagraphFont"/>
    <w:uiPriority w:val="99"/>
    <w:semiHidden/>
    <w:unhideWhenUsed/>
    <w:rsid w:val="009B7323"/>
    <w:rPr>
      <w:sz w:val="16"/>
      <w:szCs w:val="16"/>
    </w:rPr>
  </w:style>
  <w:style w:type="paragraph" w:styleId="CommentText">
    <w:name w:val="annotation text"/>
    <w:basedOn w:val="Normal"/>
    <w:link w:val="CommentTextChar"/>
    <w:uiPriority w:val="99"/>
    <w:semiHidden/>
    <w:unhideWhenUsed/>
    <w:rsid w:val="009B7323"/>
    <w:pPr>
      <w:spacing w:line="240" w:lineRule="auto"/>
    </w:pPr>
    <w:rPr>
      <w:sz w:val="20"/>
      <w:szCs w:val="20"/>
    </w:rPr>
  </w:style>
  <w:style w:type="character" w:customStyle="1" w:styleId="CommentTextChar">
    <w:name w:val="Comment Text Char"/>
    <w:basedOn w:val="DefaultParagraphFont"/>
    <w:link w:val="CommentText"/>
    <w:uiPriority w:val="99"/>
    <w:semiHidden/>
    <w:rsid w:val="009B7323"/>
    <w:rPr>
      <w:sz w:val="20"/>
      <w:szCs w:val="20"/>
    </w:rPr>
  </w:style>
  <w:style w:type="paragraph" w:styleId="CommentSubject">
    <w:name w:val="annotation subject"/>
    <w:basedOn w:val="CommentText"/>
    <w:next w:val="CommentText"/>
    <w:link w:val="CommentSubjectChar"/>
    <w:uiPriority w:val="99"/>
    <w:semiHidden/>
    <w:unhideWhenUsed/>
    <w:rsid w:val="009B7323"/>
    <w:rPr>
      <w:b/>
      <w:bCs/>
    </w:rPr>
  </w:style>
  <w:style w:type="character" w:customStyle="1" w:styleId="CommentSubjectChar">
    <w:name w:val="Comment Subject Char"/>
    <w:basedOn w:val="CommentTextChar"/>
    <w:link w:val="CommentSubject"/>
    <w:uiPriority w:val="99"/>
    <w:semiHidden/>
    <w:rsid w:val="009B7323"/>
    <w:rPr>
      <w:b/>
      <w:bCs/>
      <w:sz w:val="20"/>
      <w:szCs w:val="20"/>
    </w:rPr>
  </w:style>
  <w:style w:type="character" w:styleId="Hyperlink">
    <w:name w:val="Hyperlink"/>
    <w:basedOn w:val="DefaultParagraphFont"/>
    <w:uiPriority w:val="99"/>
    <w:unhideWhenUsed/>
    <w:rsid w:val="00402513"/>
    <w:rPr>
      <w:color w:val="0000FF" w:themeColor="hyperlink"/>
      <w:u w:val="single"/>
    </w:rPr>
  </w:style>
  <w:style w:type="paragraph" w:styleId="FootnoteText">
    <w:name w:val="footnote text"/>
    <w:basedOn w:val="Normal"/>
    <w:link w:val="FootnoteTextChar"/>
    <w:uiPriority w:val="99"/>
    <w:semiHidden/>
    <w:unhideWhenUsed/>
    <w:rsid w:val="00E00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FB9"/>
    <w:rPr>
      <w:sz w:val="20"/>
      <w:szCs w:val="20"/>
    </w:rPr>
  </w:style>
  <w:style w:type="character" w:styleId="FootnoteReference">
    <w:name w:val="footnote reference"/>
    <w:basedOn w:val="DefaultParagraphFont"/>
    <w:uiPriority w:val="99"/>
    <w:semiHidden/>
    <w:unhideWhenUsed/>
    <w:rsid w:val="00E00FB9"/>
    <w:rPr>
      <w:vertAlign w:val="superscript"/>
    </w:rPr>
  </w:style>
  <w:style w:type="paragraph" w:styleId="Header">
    <w:name w:val="header"/>
    <w:basedOn w:val="Normal"/>
    <w:link w:val="HeaderChar"/>
    <w:uiPriority w:val="99"/>
    <w:unhideWhenUsed/>
    <w:rsid w:val="00717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717"/>
  </w:style>
  <w:style w:type="paragraph" w:styleId="Footer">
    <w:name w:val="footer"/>
    <w:basedOn w:val="Normal"/>
    <w:link w:val="FooterChar"/>
    <w:uiPriority w:val="99"/>
    <w:unhideWhenUsed/>
    <w:rsid w:val="00717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854051">
      <w:bodyDiv w:val="1"/>
      <w:marLeft w:val="0"/>
      <w:marRight w:val="0"/>
      <w:marTop w:val="0"/>
      <w:marBottom w:val="0"/>
      <w:divBdr>
        <w:top w:val="none" w:sz="0" w:space="0" w:color="auto"/>
        <w:left w:val="none" w:sz="0" w:space="0" w:color="auto"/>
        <w:bottom w:val="none" w:sz="0" w:space="0" w:color="auto"/>
        <w:right w:val="none" w:sz="0" w:space="0" w:color="auto"/>
      </w:divBdr>
    </w:div>
    <w:div w:id="13038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SentUTC xmlns="41b3ec6c-eebd-4435-b1cb-6f93f025f7d1" xsi:nil="true"/>
    <peb8f3fab875401ca34a9f28cac46400 xmlns="41b3ec6c-eebd-4435-b1cb-6f93f025f7d1">
      <Terms xmlns="http://schemas.microsoft.com/office/infopath/2007/PartnerControls"/>
    </peb8f3fab875401ca34a9f28cac46400>
    <dlc_EmailReceivedUTC xmlns="41b3ec6c-eebd-4435-b1cb-6f93f025f7d1" xsi:nil="true"/>
    <dlc_EmailFrom xmlns="41b3ec6c-eebd-4435-b1cb-6f93f025f7d1" xsi:nil="true"/>
    <dlc_EmailCC xmlns="41b3ec6c-eebd-4435-b1cb-6f93f025f7d1" xsi:nil="true"/>
    <dlc_EmailSubject xmlns="41b3ec6c-eebd-4435-b1cb-6f93f025f7d1" xsi:nil="true"/>
    <TaxCatchAll xmlns="41b3ec6c-eebd-4435-b1cb-6f93f025f7d1"/>
    <dlc_EmailTo xmlns="41b3ec6c-eebd-4435-b1cb-6f93f025f7d1" xsi:nil="true"/>
    <bcb1675984d34ae3a1ed6b6e433c98de xmlns="41b3ec6c-eebd-4435-b1cb-6f93f025f7d1">
      <Terms xmlns="http://schemas.microsoft.com/office/infopath/2007/PartnerControls"/>
    </bcb1675984d34ae3a1ed6b6e433c98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babd5ee-c98c-4a9b-aa64-c82fd249b873" ContentTypeId="0x010100672A3FCA98991645BE083C320B7539B70204"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672A3FCA98991645BE083C320B7539B702040041052E0AD4774348973BDCBB7ED04395" ma:contentTypeVersion="32" ma:contentTypeDescription="new Document or upload" ma:contentTypeScope="" ma:versionID="48a4170aa2d3b59ce149d2534ee664d8">
  <xsd:schema xmlns:xsd="http://www.w3.org/2001/XMLSchema" xmlns:xs="http://www.w3.org/2001/XMLSchema" xmlns:p="http://schemas.microsoft.com/office/2006/metadata/properties" xmlns:ns2="41b3ec6c-eebd-4435-b1cb-6f93f025f7d1" targetNamespace="http://schemas.microsoft.com/office/2006/metadata/properties" ma:root="true" ma:fieldsID="a17cfac34869e1620c3636347f6418d0" ns2:_="">
    <xsd:import namespace="41b3ec6c-eebd-4435-b1cb-6f93f025f7d1"/>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2:bcb1675984d34ae3a1ed6b6e433c98de" minOccurs="0"/>
                <xsd:element ref="ns2:TaxCatchAll" minOccurs="0"/>
                <xsd:element ref="ns2:TaxCatchAllLabel" minOccurs="0"/>
                <xsd:element ref="ns2:peb8f3fab875401ca34a9f28cac464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3ec6c-eebd-4435-b1cb-6f93f025f7d1" elementFormDefault="qualified">
    <xsd:import namespace="http://schemas.microsoft.com/office/2006/documentManagement/types"/>
    <xsd:import namespace="http://schemas.microsoft.com/office/infopath/2007/PartnerControls"/>
    <xsd:element name="dlc_EmailSubject" ma:index="8" nillable="true" ma:displayName="Subject" ma:description="" ma:internalName="dlc_EmailSubject" ma:readOnly="false">
      <xsd:simpleType>
        <xsd:restriction base="dms:Note"/>
      </xsd:simpleType>
    </xsd:element>
    <xsd:element name="dlc_EmailTo" ma:index="9" nillable="true" ma:displayName="To" ma:description="" ma:internalName="dlc_EmailTo" ma:readOnly="false">
      <xsd:simpleType>
        <xsd:restriction base="dms:Note"/>
      </xsd:simpleType>
    </xsd:element>
    <xsd:element name="dlc_EmailFrom" ma:index="10" nillable="true" ma:displayName="From" ma:description="" ma:internalName="dlc_EmailFrom" ma:readOnly="false">
      <xsd:simpleType>
        <xsd:restriction base="dms:Text">
          <xsd:maxLength value="255"/>
        </xsd:restriction>
      </xsd:simpleType>
    </xsd:element>
    <xsd:element name="dlc_EmailCC" ma:index="11" nillable="true" ma:displayName="CC" ma:description="" ma:internalName="dlc_EmailCC" ma:readOnly="false">
      <xsd:simpleType>
        <xsd:restriction base="dms:Note">
          <xsd:maxLength value="1024"/>
        </xsd:restriction>
      </xsd:simpleType>
    </xsd:element>
    <xsd:element name="dlc_EmailSentUTC" ma:index="12" nillable="true" ma:displayName="Date Sent" ma:description="" ma:internalName="dlc_EmailSentUTC" ma:readOnly="false">
      <xsd:simpleType>
        <xsd:restriction base="dms:DateTime"/>
      </xsd:simpleType>
    </xsd:element>
    <xsd:element name="dlc_EmailReceivedUTC" ma:index="13" nillable="true" ma:displayName="Date Received" ma:description="" ma:internalName="dlc_EmailReceivedUTC" ma:readOnly="false">
      <xsd:simpleType>
        <xsd:restriction base="dms:DateTime"/>
      </xsd:simpleType>
    </xsd:element>
    <xsd:element name="bcb1675984d34ae3a1ed6b6e433c98de" ma:index="14" nillable="true" ma:taxonomy="true" ma:internalName="bcb1675984d34ae3a1ed6b6e433c98de" ma:taxonomyFieldName="Directorate" ma:displayName="Directorate" ma:default="" ma:fieldId="{bcb16759-84d3-4ae3-a1ed-6b6e433c98de}" ma:sspId="fbabd5ee-c98c-4a9b-aa64-c82fd249b873" ma:termSetId="a3042207-bc74-4e42-93b3-dbb4e6115b83"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99072c76-c131-4f13-b615-0c1485da80e9}" ma:internalName="TaxCatchAll" ma:showField="CatchAllData" ma:web="f39274e5-4838-46e4-9b48-7e1056c99fc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9072c76-c131-4f13-b615-0c1485da80e9}" ma:internalName="TaxCatchAllLabel" ma:readOnly="true" ma:showField="CatchAllDataLabel" ma:web="f39274e5-4838-46e4-9b48-7e1056c99fc6">
      <xsd:complexType>
        <xsd:complexContent>
          <xsd:extension base="dms:MultiChoiceLookup">
            <xsd:sequence>
              <xsd:element name="Value" type="dms:Lookup" maxOccurs="unbounded" minOccurs="0" nillable="true"/>
            </xsd:sequence>
          </xsd:extension>
        </xsd:complexContent>
      </xsd:complexType>
    </xsd:element>
    <xsd:element name="peb8f3fab875401ca34a9f28cac46400" ma:index="18" nillable="true" ma:taxonomy="true" ma:internalName="peb8f3fab875401ca34a9f28cac46400" ma:taxonomyFieldName="SecurityClassification" ma:displayName="SecurityClassification" ma:default="" ma:fieldId="{9eb8f3fa-b875-401c-a34a-9f28cac46400}" ma:sspId="fbabd5ee-c98c-4a9b-aa64-c82fd249b873" ma:termSetId="cb8bbbf2-2a11-43af-a18e-40ed7c8e4b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C2BB-080F-467F-B50D-A474C5035185}">
  <ds:schemaRefs>
    <ds:schemaRef ds:uri="http://schemas.microsoft.com/office/infopath/2007/PartnerControls"/>
    <ds:schemaRef ds:uri="http://purl.org/dc/terms/"/>
    <ds:schemaRef ds:uri="41b3ec6c-eebd-4435-b1cb-6f93f025f7d1"/>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947D25-71CA-44E9-A3F9-5BB934656A77}">
  <ds:schemaRefs>
    <ds:schemaRef ds:uri="http://schemas.microsoft.com/sharepoint/v3/contenttype/forms"/>
  </ds:schemaRefs>
</ds:datastoreItem>
</file>

<file path=customXml/itemProps3.xml><?xml version="1.0" encoding="utf-8"?>
<ds:datastoreItem xmlns:ds="http://schemas.openxmlformats.org/officeDocument/2006/customXml" ds:itemID="{CAF95351-2474-4CB6-B249-624DDFF848A7}">
  <ds:schemaRefs>
    <ds:schemaRef ds:uri="Microsoft.SharePoint.Taxonomy.ContentTypeSync"/>
  </ds:schemaRefs>
</ds:datastoreItem>
</file>

<file path=customXml/itemProps4.xml><?xml version="1.0" encoding="utf-8"?>
<ds:datastoreItem xmlns:ds="http://schemas.openxmlformats.org/officeDocument/2006/customXml" ds:itemID="{7AAAC973-6BB6-43F0-ABA3-BF5066702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3ec6c-eebd-4435-b1cb-6f93f025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0C29EC-2C45-4428-86A1-902BB23C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C8915532</Template>
  <TotalTime>1</TotalTime>
  <Pages>7</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Jayne Flower</cp:lastModifiedBy>
  <cp:revision>3</cp:revision>
  <cp:lastPrinted>2018-04-19T08:09:00Z</cp:lastPrinted>
  <dcterms:created xsi:type="dcterms:W3CDTF">2018-09-06T09:32:00Z</dcterms:created>
  <dcterms:modified xsi:type="dcterms:W3CDTF">2018-09-06T09:32:00Z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0x010100672A3FCA98991645BE083C320B7539B702040041052E0AD4774348973BDCBB7ED04395</vt:lpwstr>
  </property>
  <property fmtid="{D5CDD505-2E9C-101B-9397-08002B2CF9AE}" pid="3" name="Directorate">
    <vt:lpwstr/>
  </property>
  <property fmtid="{D5CDD505-2E9C-101B-9397-08002B2CF9AE}" pid="4" name="SecurityClassification">
    <vt:lpwstr/>
  </property>
</Properties>
</file>